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D" w:rsidRDefault="00DF6C8D" w:rsidP="00C61485">
      <w:pPr>
        <w:shd w:val="clear" w:color="auto" w:fill="FFFFFF"/>
        <w:spacing w:before="120" w:line="240" w:lineRule="atLeast"/>
        <w:ind w:firstLine="10206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Приложение №2</w:t>
      </w:r>
    </w:p>
    <w:p w:rsidR="00DF6C8D" w:rsidRDefault="00DF6C8D" w:rsidP="00C61485">
      <w:pPr>
        <w:shd w:val="clear" w:color="auto" w:fill="FFFFFF"/>
        <w:spacing w:before="120" w:line="240" w:lineRule="atLeast"/>
        <w:ind w:firstLine="10206"/>
        <w:jc w:val="both"/>
        <w:rPr>
          <w:b/>
          <w:bCs/>
          <w:color w:val="333333"/>
        </w:rPr>
      </w:pPr>
      <w:r w:rsidRPr="00676749">
        <w:rPr>
          <w:b/>
          <w:bCs/>
          <w:color w:val="333333"/>
        </w:rPr>
        <w:t>У</w:t>
      </w:r>
      <w:r>
        <w:rPr>
          <w:b/>
          <w:bCs/>
          <w:color w:val="333333"/>
        </w:rPr>
        <w:t>ТВЕРЖДЕН</w:t>
      </w:r>
    </w:p>
    <w:p w:rsidR="00DF6C8D" w:rsidRDefault="00DF6C8D" w:rsidP="00C61485">
      <w:pPr>
        <w:shd w:val="clear" w:color="auto" w:fill="FFFFFF"/>
        <w:spacing w:before="120" w:line="240" w:lineRule="atLeast"/>
        <w:ind w:firstLine="10206"/>
        <w:rPr>
          <w:b/>
          <w:bCs/>
          <w:color w:val="333333"/>
        </w:rPr>
      </w:pPr>
      <w:r w:rsidRPr="00676749">
        <w:rPr>
          <w:b/>
          <w:bCs/>
          <w:color w:val="333333"/>
        </w:rPr>
        <w:t xml:space="preserve"> приказом директора</w:t>
      </w:r>
    </w:p>
    <w:p w:rsidR="00DF6C8D" w:rsidRDefault="00DF6C8D" w:rsidP="00C61485">
      <w:pPr>
        <w:shd w:val="clear" w:color="auto" w:fill="FFFFFF"/>
        <w:spacing w:before="120" w:line="240" w:lineRule="atLeast"/>
        <w:ind w:firstLine="10206"/>
        <w:rPr>
          <w:b/>
          <w:bCs/>
          <w:color w:val="333333"/>
        </w:rPr>
      </w:pPr>
      <w:r>
        <w:rPr>
          <w:b/>
          <w:bCs/>
          <w:color w:val="333333"/>
        </w:rPr>
        <w:t xml:space="preserve"> ГБУСО </w:t>
      </w:r>
      <w:r w:rsidRPr="00676749">
        <w:rPr>
          <w:b/>
          <w:bCs/>
          <w:color w:val="333333"/>
        </w:rPr>
        <w:t xml:space="preserve">  «</w:t>
      </w:r>
      <w:r>
        <w:rPr>
          <w:b/>
          <w:bCs/>
          <w:color w:val="333333"/>
        </w:rPr>
        <w:t xml:space="preserve"> Лермонтовский КЦСОН </w:t>
      </w:r>
      <w:r w:rsidRPr="00676749">
        <w:rPr>
          <w:b/>
          <w:bCs/>
          <w:color w:val="333333"/>
        </w:rPr>
        <w:t>»</w:t>
      </w:r>
    </w:p>
    <w:p w:rsidR="00DF6C8D" w:rsidRPr="007B06FD" w:rsidRDefault="00DF6C8D" w:rsidP="00C61485">
      <w:pPr>
        <w:shd w:val="clear" w:color="auto" w:fill="FFFFFF"/>
        <w:spacing w:before="120" w:line="240" w:lineRule="atLeast"/>
        <w:ind w:firstLine="10206"/>
        <w:rPr>
          <w:b/>
          <w:bCs/>
          <w:color w:val="333333"/>
        </w:rPr>
      </w:pPr>
      <w:r w:rsidRPr="007B06FD">
        <w:rPr>
          <w:b/>
          <w:bCs/>
          <w:color w:val="333333"/>
        </w:rPr>
        <w:t>  от  «</w:t>
      </w:r>
      <w:r>
        <w:rPr>
          <w:b/>
          <w:bCs/>
          <w:color w:val="333333"/>
        </w:rPr>
        <w:t>30</w:t>
      </w:r>
      <w:r w:rsidRPr="007B06FD">
        <w:rPr>
          <w:b/>
          <w:bCs/>
          <w:color w:val="333333"/>
        </w:rPr>
        <w:t>»  </w:t>
      </w:r>
      <w:r>
        <w:rPr>
          <w:b/>
          <w:bCs/>
          <w:color w:val="333333"/>
        </w:rPr>
        <w:t xml:space="preserve">декабря  </w:t>
      </w:r>
      <w:r w:rsidRPr="007B06FD">
        <w:rPr>
          <w:b/>
          <w:bCs/>
          <w:color w:val="333333"/>
        </w:rPr>
        <w:t>20</w:t>
      </w:r>
      <w:r>
        <w:rPr>
          <w:b/>
          <w:bCs/>
          <w:color w:val="333333"/>
        </w:rPr>
        <w:t>25</w:t>
      </w:r>
      <w:r>
        <w:rPr>
          <w:b/>
          <w:bCs/>
          <w:color w:val="000000"/>
        </w:rPr>
        <w:t xml:space="preserve"> </w:t>
      </w:r>
      <w:r w:rsidRPr="007B06FD">
        <w:rPr>
          <w:b/>
          <w:bCs/>
          <w:color w:val="333333"/>
        </w:rPr>
        <w:t>г</w:t>
      </w:r>
      <w:r>
        <w:rPr>
          <w:b/>
          <w:bCs/>
          <w:color w:val="333333"/>
        </w:rPr>
        <w:t>ода</w:t>
      </w:r>
      <w:r w:rsidRPr="007B06FD">
        <w:rPr>
          <w:b/>
          <w:bCs/>
          <w:color w:val="333333"/>
        </w:rPr>
        <w:t>  № </w:t>
      </w:r>
      <w:r>
        <w:rPr>
          <w:b/>
          <w:bCs/>
          <w:color w:val="333333"/>
        </w:rPr>
        <w:t xml:space="preserve"> 103  </w:t>
      </w:r>
    </w:p>
    <w:p w:rsidR="00DF6C8D" w:rsidRDefault="00DF6C8D" w:rsidP="00C61485">
      <w:pPr>
        <w:pStyle w:val="Style3"/>
        <w:widowControl/>
        <w:spacing w:before="113"/>
        <w:ind w:right="216"/>
        <w:jc w:val="center"/>
        <w:outlineLvl w:val="0"/>
        <w:rPr>
          <w:rStyle w:val="FontStyle17"/>
          <w:bCs/>
          <w:spacing w:val="80"/>
        </w:rPr>
      </w:pPr>
    </w:p>
    <w:p w:rsidR="00DF6C8D" w:rsidRDefault="00DF6C8D" w:rsidP="00C61485">
      <w:pPr>
        <w:pStyle w:val="Style3"/>
        <w:widowControl/>
        <w:spacing w:before="113"/>
        <w:ind w:right="216"/>
        <w:jc w:val="center"/>
        <w:outlineLvl w:val="0"/>
        <w:rPr>
          <w:rStyle w:val="FontStyle17"/>
          <w:bCs/>
          <w:spacing w:val="80"/>
        </w:rPr>
      </w:pPr>
      <w:r>
        <w:rPr>
          <w:rStyle w:val="FontStyle17"/>
          <w:bCs/>
          <w:spacing w:val="80"/>
        </w:rPr>
        <w:t>ПЛАН</w:t>
      </w:r>
    </w:p>
    <w:p w:rsidR="00DF6C8D" w:rsidRDefault="00DF6C8D" w:rsidP="00C61485">
      <w:pPr>
        <w:pStyle w:val="Style4"/>
        <w:widowControl/>
        <w:spacing w:before="43"/>
        <w:jc w:val="center"/>
        <w:outlineLvl w:val="0"/>
        <w:rPr>
          <w:rStyle w:val="FontStyle17"/>
          <w:bCs/>
        </w:rPr>
      </w:pPr>
      <w:r>
        <w:rPr>
          <w:rStyle w:val="FontStyle17"/>
          <w:bCs/>
        </w:rPr>
        <w:t xml:space="preserve">мероприятий по противодействию коррупции в ГБУСО « Лермонтовский КЦСОН  »  </w:t>
      </w:r>
    </w:p>
    <w:p w:rsidR="00DF6C8D" w:rsidRDefault="00DF6C8D" w:rsidP="00C61485">
      <w:pPr>
        <w:pStyle w:val="Style4"/>
        <w:widowControl/>
        <w:spacing w:before="43"/>
        <w:jc w:val="center"/>
        <w:outlineLvl w:val="0"/>
        <w:rPr>
          <w:rStyle w:val="FontStyle17"/>
          <w:bCs/>
        </w:rPr>
      </w:pPr>
      <w:r>
        <w:rPr>
          <w:rStyle w:val="FontStyle17"/>
          <w:bCs/>
        </w:rPr>
        <w:t>на 2026год</w:t>
      </w:r>
    </w:p>
    <w:p w:rsidR="00DF6C8D" w:rsidRDefault="00DF6C8D" w:rsidP="00C61485">
      <w:pPr>
        <w:pStyle w:val="Style4"/>
        <w:widowControl/>
        <w:spacing w:before="43"/>
        <w:jc w:val="center"/>
        <w:outlineLvl w:val="0"/>
        <w:rPr>
          <w:rStyle w:val="FontStyle17"/>
          <w:bCs/>
        </w:rPr>
      </w:pPr>
    </w:p>
    <w:tbl>
      <w:tblPr>
        <w:tblW w:w="152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5"/>
        <w:gridCol w:w="22"/>
        <w:gridCol w:w="6908"/>
        <w:gridCol w:w="38"/>
        <w:gridCol w:w="3382"/>
        <w:gridCol w:w="20"/>
        <w:gridCol w:w="1795"/>
        <w:gridCol w:w="48"/>
        <w:gridCol w:w="60"/>
        <w:gridCol w:w="2208"/>
      </w:tblGrid>
      <w:tr w:rsidR="00DF6C8D">
        <w:tc>
          <w:tcPr>
            <w:tcW w:w="817" w:type="dxa"/>
            <w:gridSpan w:val="2"/>
          </w:tcPr>
          <w:p w:rsidR="00DF6C8D" w:rsidRDefault="00DF6C8D" w:rsidP="003E0DF9">
            <w:pPr>
              <w:jc w:val="center"/>
              <w:rPr>
                <w:rStyle w:val="FontStyle20"/>
              </w:rPr>
            </w:pPr>
            <w:r>
              <w:rPr>
                <w:rStyle w:val="FontStyle20"/>
                <w:szCs w:val="22"/>
              </w:rPr>
              <w:t>№</w:t>
            </w:r>
          </w:p>
          <w:p w:rsidR="00DF6C8D" w:rsidRDefault="00DF6C8D" w:rsidP="003E0DF9">
            <w:pPr>
              <w:jc w:val="center"/>
            </w:pPr>
            <w:r>
              <w:rPr>
                <w:rStyle w:val="FontStyle20"/>
                <w:szCs w:val="22"/>
              </w:rPr>
              <w:t>п/п</w:t>
            </w:r>
          </w:p>
        </w:tc>
        <w:tc>
          <w:tcPr>
            <w:tcW w:w="6946" w:type="dxa"/>
            <w:gridSpan w:val="2"/>
          </w:tcPr>
          <w:p w:rsidR="00DF6C8D" w:rsidRDefault="00DF6C8D" w:rsidP="003E0DF9">
            <w:pPr>
              <w:pStyle w:val="Style5"/>
              <w:widowControl/>
              <w:spacing w:line="240" w:lineRule="auto"/>
              <w:ind w:left="626"/>
              <w:jc w:val="center"/>
              <w:rPr>
                <w:rStyle w:val="FontStyle20"/>
              </w:rPr>
            </w:pPr>
            <w:r>
              <w:rPr>
                <w:rStyle w:val="FontStyle20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gridSpan w:val="2"/>
          </w:tcPr>
          <w:p w:rsidR="00DF6C8D" w:rsidRDefault="00DF6C8D" w:rsidP="003E0DF9">
            <w:r>
              <w:rPr>
                <w:rStyle w:val="FontStyle20"/>
                <w:szCs w:val="22"/>
              </w:rPr>
              <w:t>Ожидаемый результат</w:t>
            </w:r>
          </w:p>
        </w:tc>
        <w:tc>
          <w:tcPr>
            <w:tcW w:w="1843" w:type="dxa"/>
            <w:gridSpan w:val="2"/>
          </w:tcPr>
          <w:p w:rsidR="00DF6C8D" w:rsidRDefault="00DF6C8D" w:rsidP="003E0DF9">
            <w:r>
              <w:rPr>
                <w:rStyle w:val="FontStyle20"/>
                <w:szCs w:val="22"/>
              </w:rPr>
              <w:t>Срок реализации</w:t>
            </w:r>
          </w:p>
        </w:tc>
        <w:tc>
          <w:tcPr>
            <w:tcW w:w="2268" w:type="dxa"/>
            <w:gridSpan w:val="2"/>
          </w:tcPr>
          <w:p w:rsidR="00DF6C8D" w:rsidRDefault="00DF6C8D" w:rsidP="003E0DF9">
            <w:pPr>
              <w:jc w:val="center"/>
            </w:pPr>
            <w:r>
              <w:rPr>
                <w:rStyle w:val="FontStyle20"/>
                <w:szCs w:val="22"/>
              </w:rPr>
              <w:t>Ответственный исполнитель</w:t>
            </w:r>
          </w:p>
        </w:tc>
      </w:tr>
      <w:tr w:rsidR="00DF6C8D">
        <w:tc>
          <w:tcPr>
            <w:tcW w:w="15276" w:type="dxa"/>
            <w:gridSpan w:val="10"/>
          </w:tcPr>
          <w:p w:rsidR="00DF6C8D" w:rsidRDefault="00DF6C8D" w:rsidP="003E0D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  </w:t>
            </w:r>
            <w:r w:rsidRPr="00D93573">
              <w:rPr>
                <w:b/>
                <w:bCs/>
              </w:rPr>
              <w:t>Координационные мероприятия механизмов противодействия коррупции</w:t>
            </w:r>
          </w:p>
          <w:p w:rsidR="00DF6C8D" w:rsidRPr="00D93573" w:rsidRDefault="00DF6C8D" w:rsidP="003E0DF9">
            <w:pPr>
              <w:rPr>
                <w:b/>
                <w:bCs/>
              </w:rPr>
            </w:pPr>
          </w:p>
        </w:tc>
      </w:tr>
      <w:tr w:rsidR="00DF6C8D">
        <w:tc>
          <w:tcPr>
            <w:tcW w:w="15276" w:type="dxa"/>
            <w:gridSpan w:val="10"/>
          </w:tcPr>
          <w:p w:rsidR="00DF6C8D" w:rsidRPr="00C721E3" w:rsidRDefault="00DF6C8D" w:rsidP="003E0DF9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Pr="00C721E3">
              <w:rPr>
                <w:b/>
                <w:bCs/>
              </w:rPr>
              <w:t>Правовое обеспечение в сфере противодействия коррупции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  <w:r w:rsidRPr="00161A04">
              <w:t>1.1.1.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EF777F">
            <w:pPr>
              <w:pStyle w:val="Style9"/>
              <w:widowControl/>
              <w:spacing w:line="240" w:lineRule="auto"/>
            </w:pPr>
            <w:r w:rsidRPr="00161A04">
              <w:t>Разработка и утверждение плана мероприятий по противодействию</w:t>
            </w:r>
            <w:r>
              <w:t xml:space="preserve"> коррупции на 2026год в Г</w:t>
            </w:r>
            <w:r w:rsidRPr="00161A04">
              <w:t>БУСО</w:t>
            </w:r>
            <w:r>
              <w:t xml:space="preserve">                             </w:t>
            </w:r>
            <w:r w:rsidRPr="00161A04">
              <w:t xml:space="preserve"> «</w:t>
            </w:r>
            <w:r>
              <w:t xml:space="preserve"> Лермонтовский </w:t>
            </w:r>
            <w:r w:rsidRPr="00161A04">
              <w:t>КЦСОН»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3E0DF9">
            <w:r w:rsidRPr="00161A04">
              <w:rPr>
                <w:rStyle w:val="FontStyle20"/>
                <w:szCs w:val="22"/>
              </w:rPr>
              <w:t>Совершенствование правовых,   организационных и  иных механизмов противодействия коррупции</w:t>
            </w:r>
          </w:p>
        </w:tc>
        <w:tc>
          <w:tcPr>
            <w:tcW w:w="1843" w:type="dxa"/>
            <w:gridSpan w:val="2"/>
          </w:tcPr>
          <w:p w:rsidR="00DF6C8D" w:rsidRPr="00161A04" w:rsidRDefault="00DF6C8D" w:rsidP="00EF777F">
            <w:r w:rsidRPr="00161A04">
              <w:rPr>
                <w:lang w:val="en-US"/>
              </w:rPr>
              <w:t>I</w:t>
            </w:r>
            <w:r>
              <w:t xml:space="preserve"> квартал 2026</w:t>
            </w:r>
            <w:r w:rsidRPr="00161A04">
              <w:t>г.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 xml:space="preserve">Зам директора </w:t>
            </w:r>
            <w:r w:rsidRPr="00161A04">
              <w:t xml:space="preserve"> 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  <w:r w:rsidRPr="00161A04">
              <w:t>1.1.2.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pPr>
              <w:pStyle w:val="Style9"/>
              <w:widowControl/>
              <w:spacing w:line="240" w:lineRule="auto"/>
            </w:pPr>
            <w:r w:rsidRPr="00161A04">
              <w:t xml:space="preserve">Принятие локальных нормативных актов, направленных на противодействие коррупции, в том числе своевременное приведение в соответствие с федеральным законодательством, и законодательством </w:t>
            </w:r>
            <w:r>
              <w:t xml:space="preserve">Ставропольского края </w:t>
            </w:r>
            <w:r w:rsidRPr="00161A04">
              <w:t xml:space="preserve"> локальных нормативных актов в сфере противодействия коррупции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F21C74">
            <w:pPr>
              <w:pStyle w:val="ListParagraph"/>
              <w:ind w:left="0" w:firstLine="0"/>
              <w:jc w:val="left"/>
              <w:rPr>
                <w:sz w:val="22"/>
                <w:szCs w:val="22"/>
              </w:rPr>
            </w:pPr>
            <w:r w:rsidRPr="00161A04">
              <w:rPr>
                <w:sz w:val="22"/>
                <w:szCs w:val="22"/>
              </w:rPr>
              <w:t>Обеспечение своевременного принятия локальных нормативных актов в сфере противодействия коррупции</w:t>
            </w:r>
          </w:p>
        </w:tc>
        <w:tc>
          <w:tcPr>
            <w:tcW w:w="1843" w:type="dxa"/>
            <w:gridSpan w:val="2"/>
          </w:tcPr>
          <w:p w:rsidR="00DF6C8D" w:rsidRPr="00161A04" w:rsidRDefault="00DF6C8D" w:rsidP="00C61485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EF777F">
            <w:pPr>
              <w:jc w:val="center"/>
            </w:pPr>
            <w:r w:rsidRPr="00161A04">
              <w:t>Директор,</w:t>
            </w:r>
          </w:p>
          <w:p w:rsidR="00DF6C8D" w:rsidRPr="00161A04" w:rsidRDefault="00DF6C8D" w:rsidP="00EF777F">
            <w:pPr>
              <w:jc w:val="center"/>
            </w:pPr>
            <w:r>
              <w:t xml:space="preserve"> Юрисконсульт,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pPr>
              <w:pStyle w:val="Style9"/>
              <w:widowControl/>
              <w:spacing w:line="240" w:lineRule="auto"/>
            </w:pPr>
            <w:r>
              <w:t xml:space="preserve">Проведение мониторинга законодательства , регулирующего правоотношения с сфере противодействия коррупции. 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F21C74">
            <w:pPr>
              <w:pStyle w:val="ListParagraph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правового регулирования отношений в сфере противодействия коррупции </w:t>
            </w:r>
          </w:p>
        </w:tc>
        <w:tc>
          <w:tcPr>
            <w:tcW w:w="1843" w:type="dxa"/>
            <w:gridSpan w:val="2"/>
          </w:tcPr>
          <w:p w:rsidR="00DF6C8D" w:rsidRDefault="00DF6C8D" w:rsidP="00C61485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EF777F">
            <w:pPr>
              <w:jc w:val="center"/>
            </w:pPr>
            <w:r>
              <w:t>Юрисконсульт,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</w:p>
        </w:tc>
        <w:tc>
          <w:tcPr>
            <w:tcW w:w="6946" w:type="dxa"/>
            <w:gridSpan w:val="2"/>
          </w:tcPr>
          <w:p w:rsidR="00DF6C8D" w:rsidRDefault="00DF6C8D" w:rsidP="003E0DF9">
            <w:pPr>
              <w:pStyle w:val="Style9"/>
              <w:widowControl/>
              <w:spacing w:line="240" w:lineRule="auto"/>
            </w:pPr>
            <w:r>
              <w:t xml:space="preserve">Включение антикоррупционной оговорки ( антикоррупционного положения) в трудовые договора работников замещающих должности, включенных в перечень коррупционно-опасных должностей </w:t>
            </w:r>
          </w:p>
        </w:tc>
        <w:tc>
          <w:tcPr>
            <w:tcW w:w="3402" w:type="dxa"/>
            <w:gridSpan w:val="2"/>
          </w:tcPr>
          <w:p w:rsidR="00DF6C8D" w:rsidRDefault="00DF6C8D" w:rsidP="00F21C74">
            <w:pPr>
              <w:pStyle w:val="ListParagraph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Ранняя профилактика коррупционных правонарушений </w:t>
            </w:r>
          </w:p>
        </w:tc>
        <w:tc>
          <w:tcPr>
            <w:tcW w:w="1843" w:type="dxa"/>
            <w:gridSpan w:val="2"/>
          </w:tcPr>
          <w:p w:rsidR="00DF6C8D" w:rsidRDefault="00DF6C8D" w:rsidP="00C61485">
            <w:pPr>
              <w:jc w:val="center"/>
            </w:pPr>
            <w:r>
              <w:t xml:space="preserve">При заключении трудовых договоров </w:t>
            </w:r>
          </w:p>
        </w:tc>
        <w:tc>
          <w:tcPr>
            <w:tcW w:w="2268" w:type="dxa"/>
            <w:gridSpan w:val="2"/>
          </w:tcPr>
          <w:p w:rsidR="00DF6C8D" w:rsidRDefault="00DF6C8D" w:rsidP="00EF777F">
            <w:pPr>
              <w:jc w:val="center"/>
            </w:pPr>
            <w:r>
              <w:t xml:space="preserve">Специалист по персоналу 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  <w:r w:rsidRPr="00161A04">
              <w:rPr>
                <w:b/>
                <w:bCs/>
              </w:rPr>
              <w:t>1.2. Организационное обеспечение антикоррупционных мероприятий</w:t>
            </w:r>
          </w:p>
        </w:tc>
      </w:tr>
      <w:tr w:rsidR="00DF6C8D" w:rsidRPr="00161A04">
        <w:trPr>
          <w:trHeight w:val="339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>1.2.1.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C61485">
            <w:r w:rsidRPr="00161A04">
              <w:t>Предоставлении информации о реализация плана мероприятий по противодействию коррупции на 202</w:t>
            </w:r>
            <w:r>
              <w:t>6 год</w:t>
            </w:r>
            <w:r w:rsidRPr="00161A04">
              <w:t xml:space="preserve"> в </w:t>
            </w:r>
            <w:r>
              <w:t xml:space="preserve">МТСЗН СК. </w:t>
            </w:r>
            <w:r w:rsidRPr="00161A04">
              <w:t>Размещение информации о реализации планов мероприятий по противодействию коррупции на официальном сайте учреждения.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 xml:space="preserve">До </w:t>
            </w:r>
            <w:r>
              <w:t>28</w:t>
            </w:r>
            <w:r w:rsidRPr="00161A04">
              <w:t xml:space="preserve"> декабря 202</w:t>
            </w:r>
            <w:r>
              <w:t>6</w:t>
            </w:r>
            <w:r w:rsidRPr="00161A04">
              <w:t xml:space="preserve">года, </w:t>
            </w:r>
          </w:p>
          <w:p w:rsidR="00DF6C8D" w:rsidRPr="00161A04" w:rsidRDefault="00DF6C8D" w:rsidP="00CA043D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Зам директора </w:t>
            </w:r>
          </w:p>
          <w:p w:rsidR="00DF6C8D" w:rsidRPr="00161A04" w:rsidRDefault="00DF6C8D" w:rsidP="003E0DF9">
            <w:pPr>
              <w:jc w:val="center"/>
            </w:pPr>
            <w:r>
              <w:t xml:space="preserve">Программист </w:t>
            </w:r>
          </w:p>
        </w:tc>
      </w:tr>
      <w:tr w:rsidR="00DF6C8D" w:rsidRPr="00161A04">
        <w:trPr>
          <w:trHeight w:val="930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>1.2.2.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Контроль за ходом реализации плана мероприятий по противодействию коррупции:</w:t>
            </w:r>
          </w:p>
          <w:p w:rsidR="00DF6C8D" w:rsidRPr="00161A04" w:rsidRDefault="00DF6C8D" w:rsidP="003E0DF9">
            <w:r w:rsidRPr="00161A04">
              <w:t>- проведение анализа исполнения плана;</w:t>
            </w:r>
          </w:p>
          <w:p w:rsidR="00DF6C8D" w:rsidRPr="00161A04" w:rsidRDefault="00DF6C8D" w:rsidP="003E0DF9">
            <w:r w:rsidRPr="00161A04">
              <w:t>- рассмотрение результатов на совещаниях;</w:t>
            </w:r>
          </w:p>
          <w:p w:rsidR="00DF6C8D" w:rsidRPr="00161A04" w:rsidRDefault="00DF6C8D" w:rsidP="003E0DF9">
            <w:r w:rsidRPr="00161A04">
              <w:t>- принятие мер по выявлению нарушений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>Директор,</w:t>
            </w:r>
          </w:p>
          <w:p w:rsidR="00DF6C8D" w:rsidRPr="00161A04" w:rsidRDefault="00DF6C8D" w:rsidP="003E0DF9">
            <w:pPr>
              <w:jc w:val="center"/>
            </w:pPr>
            <w:r>
              <w:t>Зам директора, зав. Отделениями,юрисконсульт</w:t>
            </w:r>
          </w:p>
        </w:tc>
      </w:tr>
      <w:tr w:rsidR="00DF6C8D" w:rsidRPr="00161A04">
        <w:trPr>
          <w:trHeight w:val="97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>1.2.</w:t>
            </w:r>
            <w:r>
              <w:t>3</w:t>
            </w:r>
            <w:r w:rsidRPr="00161A04">
              <w:t>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Продолжение работы по профилактике коррупционных и иных правонарушений в учреждении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61485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Зам. директора,</w:t>
            </w:r>
            <w:r w:rsidRPr="00161A04">
              <w:t xml:space="preserve"> руководители структурных подразделений</w:t>
            </w:r>
            <w:r>
              <w:t>, юрисконсульт</w:t>
            </w:r>
          </w:p>
        </w:tc>
      </w:tr>
      <w:tr w:rsidR="00DF6C8D" w:rsidRPr="00161A04">
        <w:trPr>
          <w:trHeight w:val="330"/>
        </w:trPr>
        <w:tc>
          <w:tcPr>
            <w:tcW w:w="15276" w:type="dxa"/>
            <w:gridSpan w:val="10"/>
            <w:tcBorders>
              <w:bottom w:val="single" w:sz="4" w:space="0" w:color="auto"/>
            </w:tcBorders>
          </w:tcPr>
          <w:p w:rsidR="00DF6C8D" w:rsidRPr="00161A04" w:rsidRDefault="00DF6C8D" w:rsidP="00CE17A8">
            <w:pPr>
              <w:jc w:val="center"/>
            </w:pPr>
            <w:r w:rsidRPr="00161A04">
              <w:rPr>
                <w:b/>
                <w:bCs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DF6C8D" w:rsidRPr="00161A04">
        <w:trPr>
          <w:trHeight w:val="11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1.3.1.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Default="00DF6C8D" w:rsidP="004D6FD7">
            <w:r w:rsidRPr="00161A04">
              <w:t xml:space="preserve">Обеспечение своевременного представления директором, сведений о доходах, расходах, об имуществе и обязательствах имущественного характера в соответствии с постановлением Губернатора </w:t>
            </w:r>
            <w:r>
              <w:t>Ставропольского края.</w:t>
            </w:r>
          </w:p>
          <w:p w:rsidR="00DF6C8D" w:rsidRPr="00161A04" w:rsidRDefault="00DF6C8D" w:rsidP="004D6FD7">
            <w:r w:rsidRPr="00161A04"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pPr>
              <w:jc w:val="center"/>
            </w:pPr>
            <w:r w:rsidRPr="00161A04"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Default="00DF6C8D" w:rsidP="004D6FD7">
            <w:r w:rsidRPr="00161A04">
              <w:t>202</w:t>
            </w:r>
            <w:r>
              <w:t>6</w:t>
            </w:r>
            <w:r w:rsidRPr="00161A04">
              <w:t>г.</w:t>
            </w:r>
          </w:p>
          <w:p w:rsidR="00DF6C8D" w:rsidRPr="00161A04" w:rsidRDefault="00DF6C8D" w:rsidP="004D6FD7">
            <w:r>
              <w:t xml:space="preserve">Февраль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C8D" w:rsidRPr="00161A04" w:rsidRDefault="00DF6C8D" w:rsidP="00634243">
            <w:pPr>
              <w:jc w:val="center"/>
            </w:pPr>
            <w:r w:rsidRPr="00161A04">
              <w:t>Директор</w:t>
            </w:r>
          </w:p>
        </w:tc>
      </w:tr>
      <w:tr w:rsidR="00DF6C8D" w:rsidRPr="00161A04">
        <w:trPr>
          <w:trHeight w:val="1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1.3.2.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Обеспечение соблюдения сотрудниками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>
              <w:t xml:space="preserve"> В течение года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Заместитель директора</w:t>
            </w:r>
          </w:p>
        </w:tc>
      </w:tr>
      <w:tr w:rsidR="00DF6C8D" w:rsidRPr="00161A04">
        <w:trPr>
          <w:trHeight w:val="13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1.3.3.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Обеспечение реализации требований Федерального закона от 25 декабря 2008 г. № 273-ФЗ «О противодействии коррупции», постановления Правительства РФ от 21 января 2015 г. № 29 (в ред. от 09.08.2016г) 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 муниципальной службы, перечень которых устанавливается нормативными правовыми актами Российской Федерации» в части направления уведомления о заключении трудового договора с государственным (муниципальным) гражданским служащим его предыдущему работодателю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>
              <w:t xml:space="preserve"> По мере необходимости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Заместитель директора</w:t>
            </w:r>
          </w:p>
        </w:tc>
      </w:tr>
      <w:tr w:rsidR="00DF6C8D" w:rsidRPr="00161A04">
        <w:trPr>
          <w:trHeight w:val="13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1.3.4.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 w:rsidRPr="00161A04">
              <w:t>Осуществление мер по предупреждению коррупции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D" w:rsidRPr="00161A04" w:rsidRDefault="00DF6C8D" w:rsidP="004D6FD7">
            <w:r>
              <w:t>В течение года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Заместитель директора</w:t>
            </w:r>
          </w:p>
        </w:tc>
      </w:tr>
      <w:tr w:rsidR="00DF6C8D" w:rsidRPr="00161A04">
        <w:trPr>
          <w:trHeight w:val="360"/>
        </w:trPr>
        <w:tc>
          <w:tcPr>
            <w:tcW w:w="15276" w:type="dxa"/>
            <w:gridSpan w:val="10"/>
            <w:tcBorders>
              <w:top w:val="single" w:sz="4" w:space="0" w:color="auto"/>
            </w:tcBorders>
          </w:tcPr>
          <w:p w:rsidR="00DF6C8D" w:rsidRPr="00161A04" w:rsidRDefault="00DF6C8D" w:rsidP="00CA1A3B">
            <w:pPr>
              <w:jc w:val="center"/>
              <w:rPr>
                <w:b/>
                <w:bCs/>
              </w:rPr>
            </w:pPr>
            <w:r w:rsidRPr="00161A04">
              <w:rPr>
                <w:b/>
                <w:bCs/>
              </w:rPr>
              <w:t>1.4. Меры по совершенствованию государственного управления в целях предупреждения коррупции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CA1A3B">
            <w:pPr>
              <w:jc w:val="center"/>
            </w:pPr>
            <w:r w:rsidRPr="00161A04">
              <w:t>1.4.1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pPr>
              <w:pStyle w:val="Style4"/>
              <w:widowControl/>
              <w:tabs>
                <w:tab w:val="left" w:pos="554"/>
              </w:tabs>
              <w:spacing w:line="266" w:lineRule="exact"/>
              <w:ind w:right="22"/>
              <w:jc w:val="both"/>
            </w:pPr>
            <w:r w:rsidRPr="00161A04">
              <w:rPr>
                <w:rStyle w:val="FontStyle12"/>
                <w:szCs w:val="22"/>
              </w:rPr>
              <w:t xml:space="preserve">Проведении мероприятий по формированию у работников учреждения негативного отношения к дарению подарков в связи с исполнением или служебных (должностных) обязанностей 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E56984">
            <w:pPr>
              <w:pStyle w:val="Style3"/>
              <w:widowControl/>
              <w:spacing w:before="26"/>
              <w:ind w:right="7"/>
            </w:pPr>
            <w:r w:rsidRPr="00161A04">
              <w:rPr>
                <w:rStyle w:val="FontStyle12"/>
                <w:szCs w:val="22"/>
              </w:rPr>
              <w:t>Формирование у работников учреждения негативного отношения к дарению подарков в связи исполнением ими служебных (должностных) обязанностей</w:t>
            </w:r>
          </w:p>
        </w:tc>
        <w:tc>
          <w:tcPr>
            <w:tcW w:w="1843" w:type="dxa"/>
            <w:gridSpan w:val="2"/>
          </w:tcPr>
          <w:p w:rsidR="00DF6C8D" w:rsidRPr="00161A04" w:rsidRDefault="00DF6C8D" w:rsidP="00C61485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rPr>
          <w:trHeight w:val="121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1.4.2.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pStyle w:val="Style3"/>
              <w:spacing w:line="266" w:lineRule="exact"/>
            </w:pPr>
            <w:r w:rsidRPr="00161A04">
              <w:rPr>
                <w:rStyle w:val="FontStyle12"/>
                <w:szCs w:val="22"/>
              </w:rPr>
              <w:t>Проведение разъяснительных мероприятий среди работников учреждения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Исключение фактов нарушения ограничений и запретов, установленных действующим законодательством</w:t>
            </w:r>
          </w:p>
          <w:p w:rsidR="00DF6C8D" w:rsidRPr="00161A04" w:rsidRDefault="00DF6C8D" w:rsidP="003E0DF9"/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C61485">
            <w:pPr>
              <w:jc w:val="center"/>
            </w:pPr>
            <w:r>
              <w:t xml:space="preserve"> По утвержденному графику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rPr>
          <w:trHeight w:val="1650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1.4.3.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pStyle w:val="Style3"/>
              <w:spacing w:line="266" w:lineRule="exact"/>
              <w:rPr>
                <w:rStyle w:val="FontStyle12"/>
              </w:rPr>
            </w:pPr>
            <w:r w:rsidRPr="00161A04">
              <w:rPr>
                <w:rStyle w:val="FontStyle12"/>
                <w:szCs w:val="22"/>
              </w:rPr>
              <w:t>Проведение анализа соблюдение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DF6C8D" w:rsidRPr="00161A04" w:rsidRDefault="00DF6C8D" w:rsidP="003E0DF9">
            <w:pPr>
              <w:pStyle w:val="Style3"/>
              <w:spacing w:line="266" w:lineRule="exact"/>
              <w:rPr>
                <w:rStyle w:val="FontStyle1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Оценка уровня коррупции и эффективности принимаемых учреждением антикоррупционных мер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61485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 Зам. директора, Юрисконсульт</w:t>
            </w:r>
          </w:p>
        </w:tc>
      </w:tr>
      <w:tr w:rsidR="00DF6C8D" w:rsidRPr="00161A04">
        <w:trPr>
          <w:trHeight w:val="19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 w:rsidRPr="00161A04">
              <w:t>1.4.4.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pStyle w:val="Style3"/>
              <w:spacing w:line="266" w:lineRule="exact"/>
              <w:rPr>
                <w:rStyle w:val="FontStyle12"/>
              </w:rPr>
            </w:pPr>
            <w:r w:rsidRPr="00161A04">
              <w:rPr>
                <w:rStyle w:val="FontStyle12"/>
                <w:szCs w:val="22"/>
              </w:rPr>
              <w:t>Проведение разъяснительных мероприятий с работниками учреждения о выполнении обязанности уведомления о фактах склонения к совершению коррупционных правонарушений, предусмотренных статьей 9 ФЗ от 25 декабря 2008 года № 273-ФЗ «О противодействии коррупции»</w:t>
            </w:r>
          </w:p>
          <w:p w:rsidR="00DF6C8D" w:rsidRPr="00161A04" w:rsidRDefault="00DF6C8D" w:rsidP="003E0DF9">
            <w:pPr>
              <w:pStyle w:val="Style3"/>
              <w:spacing w:line="266" w:lineRule="exact"/>
              <w:rPr>
                <w:rStyle w:val="FontStyle1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61485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rPr>
          <w:trHeight w:val="19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CA1A3B">
            <w:pPr>
              <w:jc w:val="center"/>
            </w:pPr>
            <w:r>
              <w:t>1.4.5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pStyle w:val="Style3"/>
              <w:spacing w:line="266" w:lineRule="exac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>Анализ деятельности комиссии по урегулированию конфликта интересов ГБУСО «Лермонтовский КЦСОН»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Совершенствование механизмов антикоррупционной деятельности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C61485">
            <w:pPr>
              <w:jc w:val="center"/>
            </w:pPr>
            <w:r>
              <w:t xml:space="preserve">Ежегодно  до 30 декабря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rPr>
          <w:trHeight w:val="19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CA1A3B">
            <w:pPr>
              <w:jc w:val="center"/>
            </w:pPr>
            <w:r>
              <w:t>1.4.6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pStyle w:val="Style3"/>
              <w:spacing w:line="266" w:lineRule="exac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 xml:space="preserve">Проведение руководителем учреждения личного приема граждан по вопросам профилактики коррупционных  правонарушений  и предупреждению преступлений коррупционной направленности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r>
              <w:t xml:space="preserve">Ранняя профилактика коррупционных правонарушений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C61485">
            <w:pPr>
              <w:jc w:val="center"/>
            </w:pPr>
            <w:r>
              <w:t xml:space="preserve">1 раз в полугодие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Директор, юрисконсульт 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Pr="00161A04" w:rsidRDefault="00DF6C8D" w:rsidP="003E0DF9">
            <w:pPr>
              <w:pStyle w:val="Style2"/>
              <w:widowControl/>
              <w:spacing w:line="281" w:lineRule="exact"/>
              <w:jc w:val="center"/>
              <w:rPr>
                <w:rStyle w:val="FontStyle12"/>
                <w:b/>
                <w:bCs/>
              </w:rPr>
            </w:pPr>
          </w:p>
          <w:p w:rsidR="00DF6C8D" w:rsidRPr="00161A04" w:rsidRDefault="00DF6C8D" w:rsidP="003E0DF9">
            <w:pPr>
              <w:pStyle w:val="Style2"/>
              <w:widowControl/>
              <w:spacing w:line="281" w:lineRule="exact"/>
              <w:jc w:val="center"/>
              <w:rPr>
                <w:b/>
                <w:bCs/>
              </w:rPr>
            </w:pPr>
            <w:r w:rsidRPr="00161A04">
              <w:rPr>
                <w:rStyle w:val="FontStyle12"/>
                <w:b/>
                <w:bCs/>
                <w:szCs w:val="22"/>
              </w:rPr>
              <w:t>2.Совершенствование взаимодействия учреждения и общества в сфере антикоррупционных мероприятий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Pr="00161A04" w:rsidRDefault="00DF6C8D" w:rsidP="003E0DF9">
            <w:pPr>
              <w:pStyle w:val="Style4"/>
              <w:widowControl/>
              <w:jc w:val="center"/>
              <w:rPr>
                <w:b/>
                <w:bCs/>
              </w:rPr>
            </w:pPr>
            <w:r w:rsidRPr="00161A04">
              <w:rPr>
                <w:rStyle w:val="FontStyle13"/>
                <w:b/>
                <w:bCs/>
                <w:szCs w:val="22"/>
              </w:rPr>
              <w:t>2.1. Повышение уровня правовой грамотности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  <w:r w:rsidRPr="00161A04">
              <w:t>2.1.1.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pPr>
              <w:pStyle w:val="Style3"/>
              <w:widowControl/>
              <w:tabs>
                <w:tab w:val="left" w:pos="4889"/>
              </w:tabs>
              <w:spacing w:line="274" w:lineRule="exact"/>
            </w:pPr>
            <w:r w:rsidRPr="00161A04">
              <w:rPr>
                <w:rStyle w:val="FontStyle13"/>
                <w:szCs w:val="22"/>
              </w:rPr>
              <w:t>Проведение учебно-методических семинаров по вопросам обеспечения предупреждения коррупции в учреждении, этики и служебного поведения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3E0DF9">
            <w:r w:rsidRPr="00161A04">
              <w:rPr>
                <w:rStyle w:val="FontStyle13"/>
                <w:szCs w:val="22"/>
              </w:rPr>
              <w:t>Повышение правового сознания, правовой культуры работников, формирование отрицательного отношения к коррупции</w:t>
            </w:r>
          </w:p>
        </w:tc>
        <w:tc>
          <w:tcPr>
            <w:tcW w:w="1903" w:type="dxa"/>
            <w:gridSpan w:val="3"/>
          </w:tcPr>
          <w:p w:rsidR="00DF6C8D" w:rsidRPr="00161A04" w:rsidRDefault="00DF6C8D" w:rsidP="00854C5B">
            <w:pPr>
              <w:jc w:val="center"/>
            </w:pPr>
            <w:r>
              <w:t xml:space="preserve">По графику </w:t>
            </w:r>
          </w:p>
        </w:tc>
        <w:tc>
          <w:tcPr>
            <w:tcW w:w="2208" w:type="dxa"/>
          </w:tcPr>
          <w:p w:rsidR="00DF6C8D" w:rsidRPr="00161A04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rPr>
          <w:trHeight w:val="130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2.1.2.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161A04">
              <w:rPr>
                <w:sz w:val="22"/>
                <w:szCs w:val="22"/>
              </w:rPr>
              <w:t>Организация обучения работников впервые поступивших на работу для замещения должностей, включенных в перечни должностей, установленные нормативными  правовыми актами Российской Федерации, по образовательным программам  в области</w:t>
            </w:r>
            <w:r w:rsidRPr="00161A04">
              <w:rPr>
                <w:sz w:val="28"/>
                <w:szCs w:val="28"/>
              </w:rPr>
              <w:t xml:space="preserve"> </w:t>
            </w:r>
            <w:r w:rsidRPr="00161A04">
              <w:t>противодействия коррупции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Повышение эффективности образовательных мероприятий</w:t>
            </w:r>
          </w:p>
        </w:tc>
        <w:tc>
          <w:tcPr>
            <w:tcW w:w="1903" w:type="dxa"/>
            <w:gridSpan w:val="3"/>
            <w:tcBorders>
              <w:bottom w:val="single" w:sz="4" w:space="0" w:color="auto"/>
            </w:tcBorders>
          </w:tcPr>
          <w:p w:rsidR="00DF6C8D" w:rsidRPr="00161A04" w:rsidRDefault="00DF6C8D" w:rsidP="00854C5B">
            <w:pPr>
              <w:jc w:val="center"/>
            </w:pPr>
            <w:r>
              <w:t>В течение года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Специалист по персоналу  </w:t>
            </w:r>
          </w:p>
        </w:tc>
      </w:tr>
      <w:tr w:rsidR="00DF6C8D" w:rsidRPr="00161A04">
        <w:trPr>
          <w:trHeight w:val="236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2.1.3.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</w:pPr>
            <w:r w:rsidRPr="00161A04">
              <w:t>Опубл</w:t>
            </w:r>
            <w:r>
              <w:t>икование на официальном сайте  Г</w:t>
            </w:r>
            <w:r w:rsidRPr="00161A04">
              <w:t>БУСО «</w:t>
            </w:r>
            <w:r>
              <w:t xml:space="preserve"> Лермонтовский </w:t>
            </w:r>
            <w:r w:rsidRPr="00161A04">
              <w:t>КЦСОН» в информационно- телекоммуникационной сети «Интернет» просветительных материалов, направленных на борьбу с проявлениями коррупции, а также популяризация  соответствующих разделов  указанного сайта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r w:rsidRPr="00161A04">
              <w:t>Формирование в обществе атмосферы нетерпимости  к коррупционным проявлениям, повышение уровня антикоррупционного просвещения</w:t>
            </w:r>
          </w:p>
          <w:p w:rsidR="00DF6C8D" w:rsidRDefault="00DF6C8D" w:rsidP="003E0DF9"/>
          <w:p w:rsidR="00DF6C8D" w:rsidRPr="00161A04" w:rsidRDefault="00DF6C8D" w:rsidP="003E0DF9"/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854C5B">
            <w:pPr>
              <w:jc w:val="center"/>
            </w:pPr>
            <w:r w:rsidRPr="00161A04">
              <w:rPr>
                <w:lang w:val="en-US"/>
              </w:rPr>
              <w:t>II</w:t>
            </w:r>
            <w:r w:rsidRPr="00161A04">
              <w:t xml:space="preserve"> квартал года следующего за отчетным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Зам. директора </w:t>
            </w:r>
          </w:p>
        </w:tc>
      </w:tr>
      <w:tr w:rsidR="00DF6C8D" w:rsidRPr="00161A04">
        <w:trPr>
          <w:trHeight w:val="10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2.1.4.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</w:pPr>
            <w:r w:rsidRPr="00161A04">
              <w:t>Организация участия работников в образовательных просветительских и воспитательных мероприятий, направленных на создание в обществе атмосферы нетерпимости  к коррупционным проявлениям</w:t>
            </w:r>
          </w:p>
          <w:p w:rsidR="00DF6C8D" w:rsidRPr="00161A04" w:rsidRDefault="00DF6C8D" w:rsidP="003E0DF9">
            <w:pPr>
              <w:tabs>
                <w:tab w:val="right" w:pos="10206"/>
              </w:tabs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Формирование негативного отношения к проявлению коррупции в обществе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467430">
            <w:pPr>
              <w:tabs>
                <w:tab w:val="right" w:pos="10206"/>
              </w:tabs>
              <w:jc w:val="center"/>
            </w:pPr>
            <w:r w:rsidRPr="00161A04">
              <w:rPr>
                <w:lang w:val="en-US"/>
              </w:rPr>
              <w:t>II</w:t>
            </w:r>
            <w:r w:rsidRPr="00161A04">
              <w:t xml:space="preserve"> квартал года следующего за отчетным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rPr>
          <w:trHeight w:val="19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2.1.5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</w:pPr>
            <w:r w:rsidRPr="00161A04">
              <w:t>Разработка программ и планов, направленных на создание в обществе атмосферы нетерпимости к коррупционным проявлениям, в том числе на повышение – эффективности антикоррупционного просвещения, или внесение изменений в них</w:t>
            </w:r>
          </w:p>
          <w:p w:rsidR="00DF6C8D" w:rsidRPr="00161A04" w:rsidRDefault="00DF6C8D" w:rsidP="003E0DF9">
            <w:pPr>
              <w:tabs>
                <w:tab w:val="right" w:pos="10206"/>
              </w:tabs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Создание в обществе атмосферы нетерпимости  к коррупционным проявлениям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lang w:val="en-US"/>
              </w:rPr>
              <w:t>II</w:t>
            </w:r>
            <w:r w:rsidRPr="00161A04">
              <w:t xml:space="preserve"> квартал года следующего за отчетным 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rPr>
          <w:trHeight w:val="19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</w:pPr>
            <w:r>
              <w:t xml:space="preserve">Разработка памяток и иных методических материалов по реализации антикоррупционного законодательства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Совершенствование механизмов антикоррупционной деятельности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Pr="0049731C" w:rsidRDefault="00DF6C8D" w:rsidP="003E0DF9">
            <w:pPr>
              <w:jc w:val="center"/>
            </w:pPr>
            <w:r>
              <w:rPr>
                <w:lang w:val="en-US"/>
              </w:rPr>
              <w:t xml:space="preserve">VI </w:t>
            </w:r>
            <w:r>
              <w:t xml:space="preserve">квартал 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Заместитель директора, юрисконсульт </w:t>
            </w:r>
          </w:p>
        </w:tc>
      </w:tr>
      <w:tr w:rsidR="00DF6C8D" w:rsidRPr="00161A04">
        <w:trPr>
          <w:trHeight w:val="19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tabs>
                <w:tab w:val="right" w:pos="10206"/>
              </w:tabs>
            </w:pPr>
            <w:r>
              <w:t>Повышение квалификации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Повышение профессионализма субъектов в антикоррупционной деятельности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Pr="0049731C" w:rsidRDefault="00DF6C8D" w:rsidP="003E0DF9">
            <w:pPr>
              <w:jc w:val="center"/>
            </w:pPr>
            <w:r>
              <w:t>1 раз в 3 года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Специалист по персоналу  </w:t>
            </w:r>
          </w:p>
        </w:tc>
      </w:tr>
      <w:tr w:rsidR="00DF6C8D" w:rsidRPr="00161A04">
        <w:trPr>
          <w:trHeight w:val="195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tabs>
                <w:tab w:val="right" w:pos="10206"/>
              </w:tabs>
            </w:pPr>
            <w:r>
              <w:t xml:space="preserve">Проведение индивидуального консультирования работников по вопросам применения антикоррупционных стандартов и процедур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r>
              <w:t xml:space="preserve">Минимизация коррупционных рисков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Постоянно по мере обращения на консультацию 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c>
          <w:tcPr>
            <w:tcW w:w="15276" w:type="dxa"/>
            <w:gridSpan w:val="10"/>
            <w:tcBorders>
              <w:top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  <w:r w:rsidRPr="00161A04">
              <w:rPr>
                <w:b/>
                <w:bCs/>
                <w:sz w:val="22"/>
                <w:szCs w:val="22"/>
              </w:rPr>
              <w:t>2.2. Обеспечение открытости</w:t>
            </w:r>
          </w:p>
        </w:tc>
      </w:tr>
      <w:tr w:rsidR="00DF6C8D" w:rsidRPr="00161A04">
        <w:trPr>
          <w:trHeight w:val="117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2.2.1.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 xml:space="preserve">Информирование населения </w:t>
            </w:r>
            <w:r>
              <w:t xml:space="preserve"> г. Лермонтова</w:t>
            </w:r>
            <w:r w:rsidRPr="00161A04">
              <w:t xml:space="preserve"> о порядке, способах и условиях получения государственных услуг в сфере социального обслуживания, о действующем законодательстве. Регламентирующем порядке предоставления таких услуг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Зам. директора, </w:t>
            </w:r>
            <w:r w:rsidRPr="00161A04">
              <w:t>заведующие отделениями</w:t>
            </w:r>
          </w:p>
        </w:tc>
      </w:tr>
      <w:tr w:rsidR="00DF6C8D" w:rsidRPr="00161A04">
        <w:trPr>
          <w:trHeight w:val="117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Проведение мероприятий, посвященных Международного дня борьбы с коррупцией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информационного обеспечения антикоррупционной деятельности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rPr>
                <w:sz w:val="22"/>
                <w:szCs w:val="22"/>
              </w:rPr>
              <w:t>Ежегодно,               9 декабря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rPr>
          <w:trHeight w:val="117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r>
              <w:t xml:space="preserve">Обеспечение функционирования телефонов доверия, горячей линии, других информационных каналов, позволяющих гражданам сообщать о ставшем им известным фактах коррупции, причинах и условиях, способствующих их совершению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общественной активности в противодействии коррупции, совершение механизмов взаимодействия учреждения с гражданами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Юрисконсульт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  <w:r w:rsidRPr="00161A04">
              <w:rPr>
                <w:b/>
                <w:bCs/>
                <w:sz w:val="22"/>
                <w:szCs w:val="22"/>
              </w:rPr>
              <w:t>2.3.Оценка деятельности учреждения по реализации антикоррупционных мероприятий</w:t>
            </w: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  <w:r w:rsidRPr="00161A04">
              <w:t>2.3.1.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r w:rsidRPr="00161A04">
              <w:t>Участие учреждения в анкетировании (проведении мониторинга) среди обслуживаемых</w:t>
            </w:r>
            <w:r>
              <w:t xml:space="preserve"> </w:t>
            </w:r>
            <w:r w:rsidRPr="00161A04">
              <w:t xml:space="preserve"> персонала по реализации антикоррупционных мероприятий в</w:t>
            </w:r>
            <w:r>
              <w:t xml:space="preserve"> учреждении 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3E0DF9">
            <w:r w:rsidRPr="00161A04">
              <w:t>Оценка уровня коррупции и эффективности принимаемых антикоррупционных мер</w:t>
            </w:r>
          </w:p>
        </w:tc>
        <w:tc>
          <w:tcPr>
            <w:tcW w:w="1843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Default="00DF6C8D" w:rsidP="003E0D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6C8D" w:rsidRDefault="00DF6C8D" w:rsidP="003E0DF9">
            <w:pPr>
              <w:jc w:val="center"/>
              <w:rPr>
                <w:b/>
                <w:bCs/>
                <w:sz w:val="22"/>
                <w:szCs w:val="22"/>
              </w:rPr>
            </w:pPr>
            <w:r w:rsidRPr="00161A04">
              <w:rPr>
                <w:b/>
                <w:bCs/>
                <w:sz w:val="22"/>
                <w:szCs w:val="22"/>
              </w:rPr>
              <w:t>3. Повышение качества предоставления государственных услуг и исключения риска коррупции при их предоставлении</w:t>
            </w:r>
          </w:p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</w:p>
        </w:tc>
      </w:tr>
      <w:tr w:rsidR="00DF6C8D" w:rsidRPr="00161A04">
        <w:tc>
          <w:tcPr>
            <w:tcW w:w="817" w:type="dxa"/>
            <w:gridSpan w:val="2"/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3.1.</w:t>
            </w:r>
          </w:p>
        </w:tc>
        <w:tc>
          <w:tcPr>
            <w:tcW w:w="6946" w:type="dxa"/>
            <w:gridSpan w:val="2"/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 xml:space="preserve">Оказание гражданам бесплатной юридической помощи в виде правового консультирования по вопросам относящимся к компетенции учреждения,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</w:t>
            </w:r>
            <w:r>
              <w:rPr>
                <w:sz w:val="22"/>
                <w:szCs w:val="22"/>
              </w:rPr>
              <w:t xml:space="preserve">МУ </w:t>
            </w:r>
            <w:r w:rsidRPr="00161A04">
              <w:rPr>
                <w:sz w:val="22"/>
                <w:szCs w:val="22"/>
              </w:rPr>
              <w:t xml:space="preserve"> «МФЦ»</w:t>
            </w:r>
          </w:p>
        </w:tc>
        <w:tc>
          <w:tcPr>
            <w:tcW w:w="3402" w:type="dxa"/>
            <w:gridSpan w:val="2"/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 xml:space="preserve">Обеспечение граждан бесплатной юридической помощи, правовая поддержка получателей государственных и муниципальных услуг, предоставляемых на базе </w:t>
            </w:r>
            <w:r>
              <w:rPr>
                <w:sz w:val="22"/>
                <w:szCs w:val="22"/>
              </w:rPr>
              <w:t>М</w:t>
            </w:r>
            <w:r w:rsidRPr="00161A04">
              <w:rPr>
                <w:sz w:val="22"/>
                <w:szCs w:val="22"/>
              </w:rPr>
              <w:t>У «МФЦ»</w:t>
            </w:r>
          </w:p>
        </w:tc>
        <w:tc>
          <w:tcPr>
            <w:tcW w:w="1843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</w:tcPr>
          <w:p w:rsidR="00DF6C8D" w:rsidRPr="00161A04" w:rsidRDefault="00DF6C8D" w:rsidP="003E0DF9">
            <w:pPr>
              <w:jc w:val="center"/>
            </w:pPr>
            <w:r>
              <w:t xml:space="preserve">Юрисконсульт </w:t>
            </w:r>
          </w:p>
        </w:tc>
      </w:tr>
      <w:tr w:rsidR="00DF6C8D" w:rsidRPr="00161A04">
        <w:trPr>
          <w:trHeight w:val="7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3.2.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Размещение информации в местах приема граждан  об ответственности за незаконное вознаграждение должностных лиц.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Профилактика и предупреждение коррупционных проявлений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  <w:r>
              <w:t>Зам. директора</w:t>
            </w:r>
          </w:p>
        </w:tc>
      </w:tr>
      <w:tr w:rsidR="00DF6C8D" w:rsidRPr="00161A04">
        <w:tc>
          <w:tcPr>
            <w:tcW w:w="15276" w:type="dxa"/>
            <w:gridSpan w:val="10"/>
          </w:tcPr>
          <w:p w:rsidR="00DF6C8D" w:rsidRDefault="00DF6C8D" w:rsidP="003E0D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6C8D" w:rsidRDefault="00DF6C8D" w:rsidP="003E0DF9">
            <w:pPr>
              <w:jc w:val="center"/>
              <w:rPr>
                <w:b/>
                <w:bCs/>
                <w:sz w:val="22"/>
                <w:szCs w:val="22"/>
              </w:rPr>
            </w:pPr>
            <w:r w:rsidRPr="00161A04">
              <w:rPr>
                <w:b/>
                <w:bCs/>
                <w:sz w:val="22"/>
                <w:szCs w:val="22"/>
              </w:rPr>
              <w:t>4. Меры по устранению условий, способствующих совершенствованию коррупционных правонарушений, с которыми граждане встречаются наиболее часто, снижение риска и уровня «бытовой» коррупции»</w:t>
            </w:r>
          </w:p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</w:p>
        </w:tc>
      </w:tr>
      <w:tr w:rsidR="00DF6C8D" w:rsidRPr="00161A04">
        <w:trPr>
          <w:trHeight w:val="25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t>4.1.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Продолжение разъяснительной работы в учреждении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Информирование работников учреждения об антикоррупционных мероприятиях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b/>
                <w:bCs/>
              </w:rPr>
            </w:pPr>
            <w:r>
              <w:t>Зам. директора</w:t>
            </w:r>
          </w:p>
        </w:tc>
      </w:tr>
      <w:tr w:rsidR="00DF6C8D" w:rsidRPr="00161A04">
        <w:trPr>
          <w:trHeight w:val="1144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 xml:space="preserve">  4.2.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Оформление и поддерживание в актуальном состоянии специальных информационных стендов и иных форм предоставления информации антикоррупционного содержания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rPr>
          <w:trHeight w:val="57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 xml:space="preserve">  4.3.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Ведение мониторинга обращений граждан о проявлениях «бытовой» коррупции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Оценка уровня «бытовой» коррупции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>Зам. директора</w:t>
            </w:r>
          </w:p>
        </w:tc>
      </w:tr>
      <w:tr w:rsidR="00DF6C8D" w:rsidRPr="00161A04">
        <w:trPr>
          <w:trHeight w:val="473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 w:rsidRPr="00161A04">
              <w:rPr>
                <w:sz w:val="22"/>
                <w:szCs w:val="22"/>
              </w:rPr>
              <w:t>4.4.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t>Проведение работы в учреждении по ознакомлению вновь принятых работников с нормами антикоррупционного законодательства</w:t>
            </w:r>
          </w:p>
          <w:p w:rsidR="00DF6C8D" w:rsidRPr="00161A04" w:rsidRDefault="00DF6C8D" w:rsidP="003E0DF9"/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 w:rsidRPr="00161A04">
              <w:rPr>
                <w:sz w:val="22"/>
                <w:szCs w:val="22"/>
              </w:rPr>
              <w:t>Профилактика «бытовой» коррупции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</w:pPr>
            <w:r>
              <w:t xml:space="preserve">Специалист по персоналу </w:t>
            </w:r>
          </w:p>
        </w:tc>
      </w:tr>
      <w:tr w:rsidR="00DF6C8D" w:rsidRPr="00161A04" w:rsidTr="00D11632">
        <w:trPr>
          <w:trHeight w:val="473"/>
        </w:trPr>
        <w:tc>
          <w:tcPr>
            <w:tcW w:w="15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5.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DF6C8D" w:rsidRPr="00161A04">
        <w:trPr>
          <w:trHeight w:val="473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Проведение мероприятий, направленных на повышение эффективности противодействия коррупции при осуществлении закупок товаров, услуг для обеспечения. Проведение анализа  на наличие аффелированности лиц, участвующих в осуществлении закупок товаров, работ, услуг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Совершенствование механизмов антикоррупционной деятельности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rPr>
                <w:sz w:val="22"/>
                <w:szCs w:val="22"/>
              </w:rPr>
              <w:t>Ежегодно до 30 декабря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 xml:space="preserve">Специалист по закупкам, юрисконсульт </w:t>
            </w:r>
          </w:p>
        </w:tc>
      </w:tr>
      <w:tr w:rsidR="00DF6C8D" w:rsidRPr="00161A04">
        <w:trPr>
          <w:trHeight w:val="473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Формирование профилей в отношении работников, участвующих в закупочной деятельности, а также участников закупок, в том числе определенным по результатам закупок поставщикам ( подрядчикам, исполнителям 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механизмов антикоррупционной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rPr>
                <w:sz w:val="22"/>
                <w:szCs w:val="22"/>
              </w:rPr>
              <w:t>В течение 10 дней с момента поступления заявки на участие в конкурентной процедуре.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t>Специалист по закупкам, юрисконсульт</w:t>
            </w:r>
          </w:p>
        </w:tc>
      </w:tr>
      <w:tr w:rsidR="00DF6C8D" w:rsidRPr="00161A04">
        <w:trPr>
          <w:trHeight w:val="473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>Проведение консультативно- методического совещания, направленного на информирование работников, участвующих в закупках товаров, работ и услуг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Минимизация коррупционных рисков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rPr>
                <w:sz w:val="22"/>
                <w:szCs w:val="22"/>
              </w:rPr>
              <w:t>Ежегодно до 1 декабря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>
            <w:r w:rsidRPr="00C0217A">
              <w:t xml:space="preserve">Юрисконсульт </w:t>
            </w:r>
          </w:p>
        </w:tc>
      </w:tr>
      <w:tr w:rsidR="00DF6C8D" w:rsidRPr="00161A04">
        <w:trPr>
          <w:trHeight w:val="473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r>
              <w:t xml:space="preserve">Осуществление ежегодного анализа и изучение требований, предоставленных и иных писем уполномоченных органов                 ( ФАС, контрольно-ревизионных органов, казначейства, органов прокуратуры) содержащих сведения о нарушениях законодательства в сфере закупок товаров, работ и услуг.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Pr="00161A04" w:rsidRDefault="00DF6C8D" w:rsidP="003E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Минимизация коррупционных рисков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 w:rsidP="003E0DF9">
            <w:pPr>
              <w:jc w:val="center"/>
            </w:pPr>
            <w:r>
              <w:rPr>
                <w:sz w:val="22"/>
                <w:szCs w:val="22"/>
              </w:rPr>
              <w:t>Ежегодно до 30 декабря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8D" w:rsidRDefault="00DF6C8D">
            <w:r w:rsidRPr="00C0217A">
              <w:t xml:space="preserve">Юрисконсульт </w:t>
            </w:r>
          </w:p>
        </w:tc>
      </w:tr>
    </w:tbl>
    <w:p w:rsidR="00DF6C8D" w:rsidRPr="00161A04" w:rsidRDefault="00DF6C8D" w:rsidP="00C61485"/>
    <w:p w:rsidR="00DF6C8D" w:rsidRPr="00161A04" w:rsidRDefault="00DF6C8D" w:rsidP="00C61485">
      <w:r w:rsidRPr="00161A04">
        <w:t xml:space="preserve">Исполнитель: </w:t>
      </w:r>
      <w:r>
        <w:t xml:space="preserve"> Е.В. Божко </w:t>
      </w:r>
    </w:p>
    <w:p w:rsidR="00DF6C8D" w:rsidRPr="00161A04" w:rsidRDefault="00DF6C8D" w:rsidP="00C61485"/>
    <w:p w:rsidR="00DF6C8D" w:rsidRPr="00161A04" w:rsidRDefault="00DF6C8D" w:rsidP="00C61485"/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Pr="00161A04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</w:rPr>
      </w:pPr>
    </w:p>
    <w:p w:rsidR="00DF6C8D" w:rsidRDefault="00DF6C8D" w:rsidP="007B06FD">
      <w:pPr>
        <w:shd w:val="clear" w:color="auto" w:fill="FFFFFF"/>
        <w:spacing w:before="120" w:line="240" w:lineRule="atLeast"/>
        <w:ind w:firstLine="10206"/>
        <w:jc w:val="both"/>
        <w:rPr>
          <w:b/>
          <w:bCs/>
          <w:color w:val="333333"/>
        </w:rPr>
      </w:pPr>
    </w:p>
    <w:sectPr w:rsidR="00DF6C8D" w:rsidSect="006262F6">
      <w:pgSz w:w="16840" w:h="11907" w:orient="landscape" w:code="9"/>
      <w:pgMar w:top="567" w:right="851" w:bottom="567" w:left="1134" w:header="45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25A"/>
    <w:multiLevelType w:val="multilevel"/>
    <w:tmpl w:val="12129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90B6ACC"/>
    <w:multiLevelType w:val="singleLevel"/>
    <w:tmpl w:val="9F12EE2C"/>
    <w:lvl w:ilvl="0">
      <w:start w:val="21"/>
      <w:numFmt w:val="decimal"/>
      <w:lvlText w:val="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>
    <w:nsid w:val="6B224CF6"/>
    <w:multiLevelType w:val="singleLevel"/>
    <w:tmpl w:val="94DE7B22"/>
    <w:lvl w:ilvl="0">
      <w:start w:val="6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82F"/>
    <w:rsid w:val="00001F96"/>
    <w:rsid w:val="0002493A"/>
    <w:rsid w:val="000277AB"/>
    <w:rsid w:val="000406E7"/>
    <w:rsid w:val="00041A87"/>
    <w:rsid w:val="00055F3B"/>
    <w:rsid w:val="00062670"/>
    <w:rsid w:val="00072915"/>
    <w:rsid w:val="00085B37"/>
    <w:rsid w:val="000868BD"/>
    <w:rsid w:val="00087A55"/>
    <w:rsid w:val="000A4B6C"/>
    <w:rsid w:val="000B432C"/>
    <w:rsid w:val="000B7FB3"/>
    <w:rsid w:val="000C006E"/>
    <w:rsid w:val="000F695E"/>
    <w:rsid w:val="00101A8E"/>
    <w:rsid w:val="00106B2E"/>
    <w:rsid w:val="00107E7C"/>
    <w:rsid w:val="0012353A"/>
    <w:rsid w:val="00125141"/>
    <w:rsid w:val="00147D79"/>
    <w:rsid w:val="00152425"/>
    <w:rsid w:val="001549BD"/>
    <w:rsid w:val="00161A04"/>
    <w:rsid w:val="0018214D"/>
    <w:rsid w:val="001B1800"/>
    <w:rsid w:val="001C56DC"/>
    <w:rsid w:val="001C586A"/>
    <w:rsid w:val="001D446C"/>
    <w:rsid w:val="001E2707"/>
    <w:rsid w:val="001E54C0"/>
    <w:rsid w:val="001F12F4"/>
    <w:rsid w:val="001F4072"/>
    <w:rsid w:val="001F6D38"/>
    <w:rsid w:val="0024283D"/>
    <w:rsid w:val="0025438D"/>
    <w:rsid w:val="0026392E"/>
    <w:rsid w:val="00264B85"/>
    <w:rsid w:val="0028482F"/>
    <w:rsid w:val="002C43C6"/>
    <w:rsid w:val="002E6124"/>
    <w:rsid w:val="002F22A9"/>
    <w:rsid w:val="002F5DEF"/>
    <w:rsid w:val="00320D8B"/>
    <w:rsid w:val="00326E54"/>
    <w:rsid w:val="003317DF"/>
    <w:rsid w:val="00340639"/>
    <w:rsid w:val="00362D19"/>
    <w:rsid w:val="00384C99"/>
    <w:rsid w:val="003867AB"/>
    <w:rsid w:val="0039426F"/>
    <w:rsid w:val="003A5D82"/>
    <w:rsid w:val="003B2564"/>
    <w:rsid w:val="003C3A15"/>
    <w:rsid w:val="003C6066"/>
    <w:rsid w:val="003C67C2"/>
    <w:rsid w:val="003D17A6"/>
    <w:rsid w:val="003D2AE9"/>
    <w:rsid w:val="003D4F66"/>
    <w:rsid w:val="003E0DF9"/>
    <w:rsid w:val="003E6338"/>
    <w:rsid w:val="004028D7"/>
    <w:rsid w:val="00406EE7"/>
    <w:rsid w:val="00412072"/>
    <w:rsid w:val="0041476D"/>
    <w:rsid w:val="00416207"/>
    <w:rsid w:val="004338BA"/>
    <w:rsid w:val="0043784F"/>
    <w:rsid w:val="00465F8A"/>
    <w:rsid w:val="00467430"/>
    <w:rsid w:val="00467747"/>
    <w:rsid w:val="00471E6F"/>
    <w:rsid w:val="004762E8"/>
    <w:rsid w:val="00487C29"/>
    <w:rsid w:val="00492EA4"/>
    <w:rsid w:val="0049731C"/>
    <w:rsid w:val="004A36A0"/>
    <w:rsid w:val="004A4556"/>
    <w:rsid w:val="004B30E3"/>
    <w:rsid w:val="004B5858"/>
    <w:rsid w:val="004D27F2"/>
    <w:rsid w:val="004D3ED7"/>
    <w:rsid w:val="004D6FD7"/>
    <w:rsid w:val="004D7D05"/>
    <w:rsid w:val="004F5135"/>
    <w:rsid w:val="00502CF5"/>
    <w:rsid w:val="00507F56"/>
    <w:rsid w:val="00512A28"/>
    <w:rsid w:val="00515BA8"/>
    <w:rsid w:val="00526608"/>
    <w:rsid w:val="005450AC"/>
    <w:rsid w:val="00554BF3"/>
    <w:rsid w:val="00577BCA"/>
    <w:rsid w:val="00582568"/>
    <w:rsid w:val="00583A96"/>
    <w:rsid w:val="00597135"/>
    <w:rsid w:val="005B67D5"/>
    <w:rsid w:val="005C50FF"/>
    <w:rsid w:val="005E68C4"/>
    <w:rsid w:val="005F03D7"/>
    <w:rsid w:val="005F3039"/>
    <w:rsid w:val="00601AC2"/>
    <w:rsid w:val="00610B8F"/>
    <w:rsid w:val="0061408A"/>
    <w:rsid w:val="00614267"/>
    <w:rsid w:val="00620E6A"/>
    <w:rsid w:val="006262F6"/>
    <w:rsid w:val="00634243"/>
    <w:rsid w:val="00640CF1"/>
    <w:rsid w:val="006457DA"/>
    <w:rsid w:val="00665068"/>
    <w:rsid w:val="00676749"/>
    <w:rsid w:val="006B4973"/>
    <w:rsid w:val="006C3F6B"/>
    <w:rsid w:val="006C65AB"/>
    <w:rsid w:val="006D49FB"/>
    <w:rsid w:val="00704D3B"/>
    <w:rsid w:val="00711690"/>
    <w:rsid w:val="00725512"/>
    <w:rsid w:val="00730188"/>
    <w:rsid w:val="00737131"/>
    <w:rsid w:val="00762498"/>
    <w:rsid w:val="00764FCD"/>
    <w:rsid w:val="00782FF0"/>
    <w:rsid w:val="007851F2"/>
    <w:rsid w:val="007A157C"/>
    <w:rsid w:val="007A4FD0"/>
    <w:rsid w:val="007B06FD"/>
    <w:rsid w:val="007D4C02"/>
    <w:rsid w:val="007E5719"/>
    <w:rsid w:val="007F1F73"/>
    <w:rsid w:val="007F4789"/>
    <w:rsid w:val="00806FC8"/>
    <w:rsid w:val="008437CD"/>
    <w:rsid w:val="00854C5B"/>
    <w:rsid w:val="008554BA"/>
    <w:rsid w:val="00892BEA"/>
    <w:rsid w:val="008A157F"/>
    <w:rsid w:val="008B1F4E"/>
    <w:rsid w:val="008D21DE"/>
    <w:rsid w:val="008E66A9"/>
    <w:rsid w:val="008F494D"/>
    <w:rsid w:val="009216F0"/>
    <w:rsid w:val="00931E75"/>
    <w:rsid w:val="009343AE"/>
    <w:rsid w:val="0093568B"/>
    <w:rsid w:val="0095217E"/>
    <w:rsid w:val="0096301B"/>
    <w:rsid w:val="00983DF2"/>
    <w:rsid w:val="009A01C1"/>
    <w:rsid w:val="009A0C37"/>
    <w:rsid w:val="009A5961"/>
    <w:rsid w:val="009A6AC6"/>
    <w:rsid w:val="009B6A94"/>
    <w:rsid w:val="009C6C55"/>
    <w:rsid w:val="009D479C"/>
    <w:rsid w:val="009E7DC3"/>
    <w:rsid w:val="009F7F89"/>
    <w:rsid w:val="00A123E2"/>
    <w:rsid w:val="00A17765"/>
    <w:rsid w:val="00A312A3"/>
    <w:rsid w:val="00A536DD"/>
    <w:rsid w:val="00A54BF2"/>
    <w:rsid w:val="00A5614D"/>
    <w:rsid w:val="00A873BD"/>
    <w:rsid w:val="00AA0ED8"/>
    <w:rsid w:val="00AA5988"/>
    <w:rsid w:val="00AB0301"/>
    <w:rsid w:val="00B27006"/>
    <w:rsid w:val="00B4324D"/>
    <w:rsid w:val="00B466A6"/>
    <w:rsid w:val="00B54CC1"/>
    <w:rsid w:val="00B725D4"/>
    <w:rsid w:val="00B72DE2"/>
    <w:rsid w:val="00B90BE4"/>
    <w:rsid w:val="00B95C1E"/>
    <w:rsid w:val="00BA3A22"/>
    <w:rsid w:val="00BC5830"/>
    <w:rsid w:val="00BC6093"/>
    <w:rsid w:val="00BF53D9"/>
    <w:rsid w:val="00BF7046"/>
    <w:rsid w:val="00C0217A"/>
    <w:rsid w:val="00C0567F"/>
    <w:rsid w:val="00C07306"/>
    <w:rsid w:val="00C264C5"/>
    <w:rsid w:val="00C61485"/>
    <w:rsid w:val="00C61EFF"/>
    <w:rsid w:val="00C721E3"/>
    <w:rsid w:val="00C80B57"/>
    <w:rsid w:val="00C92F67"/>
    <w:rsid w:val="00CA043D"/>
    <w:rsid w:val="00CA1A3B"/>
    <w:rsid w:val="00CD05C3"/>
    <w:rsid w:val="00CE1699"/>
    <w:rsid w:val="00CE17A8"/>
    <w:rsid w:val="00D02B17"/>
    <w:rsid w:val="00D07AD8"/>
    <w:rsid w:val="00D11632"/>
    <w:rsid w:val="00D27832"/>
    <w:rsid w:val="00D56D72"/>
    <w:rsid w:val="00D57436"/>
    <w:rsid w:val="00D64E25"/>
    <w:rsid w:val="00D655E1"/>
    <w:rsid w:val="00D91F24"/>
    <w:rsid w:val="00D93573"/>
    <w:rsid w:val="00D95CBE"/>
    <w:rsid w:val="00DA2302"/>
    <w:rsid w:val="00DA4523"/>
    <w:rsid w:val="00DA5351"/>
    <w:rsid w:val="00DA734B"/>
    <w:rsid w:val="00DB28E0"/>
    <w:rsid w:val="00DC0B66"/>
    <w:rsid w:val="00DD3D5D"/>
    <w:rsid w:val="00DD5314"/>
    <w:rsid w:val="00DE08AD"/>
    <w:rsid w:val="00DF4B23"/>
    <w:rsid w:val="00DF6C8D"/>
    <w:rsid w:val="00E20C5A"/>
    <w:rsid w:val="00E25E06"/>
    <w:rsid w:val="00E56984"/>
    <w:rsid w:val="00E71953"/>
    <w:rsid w:val="00E90920"/>
    <w:rsid w:val="00EA11F9"/>
    <w:rsid w:val="00EB1BC9"/>
    <w:rsid w:val="00EB62DA"/>
    <w:rsid w:val="00ED5830"/>
    <w:rsid w:val="00EF777F"/>
    <w:rsid w:val="00F128E3"/>
    <w:rsid w:val="00F21C74"/>
    <w:rsid w:val="00F6286A"/>
    <w:rsid w:val="00F63078"/>
    <w:rsid w:val="00F77DF5"/>
    <w:rsid w:val="00FA22EC"/>
    <w:rsid w:val="00FB4B07"/>
    <w:rsid w:val="00FC54DB"/>
    <w:rsid w:val="00FC5C35"/>
    <w:rsid w:val="00FC7642"/>
    <w:rsid w:val="00FC78DE"/>
    <w:rsid w:val="00FD04FA"/>
    <w:rsid w:val="00FD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77AB"/>
    <w:pPr>
      <w:keepNext/>
      <w:widowControl/>
      <w:tabs>
        <w:tab w:val="num" w:pos="0"/>
      </w:tabs>
      <w:suppressAutoHyphens/>
      <w:autoSpaceDE/>
      <w:autoSpaceDN/>
      <w:adjustRightInd/>
      <w:outlineLvl w:val="0"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7AB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Style3">
    <w:name w:val="Style3"/>
    <w:basedOn w:val="Normal"/>
    <w:uiPriority w:val="99"/>
    <w:rsid w:val="0028482F"/>
  </w:style>
  <w:style w:type="paragraph" w:customStyle="1" w:styleId="Style4">
    <w:name w:val="Style4"/>
    <w:basedOn w:val="Normal"/>
    <w:uiPriority w:val="99"/>
    <w:rsid w:val="0028482F"/>
  </w:style>
  <w:style w:type="paragraph" w:customStyle="1" w:styleId="Style5">
    <w:name w:val="Style5"/>
    <w:basedOn w:val="Normal"/>
    <w:uiPriority w:val="99"/>
    <w:rsid w:val="0028482F"/>
    <w:pPr>
      <w:spacing w:line="274" w:lineRule="exact"/>
    </w:pPr>
  </w:style>
  <w:style w:type="paragraph" w:customStyle="1" w:styleId="Style13">
    <w:name w:val="Style13"/>
    <w:basedOn w:val="Normal"/>
    <w:uiPriority w:val="99"/>
    <w:rsid w:val="0028482F"/>
  </w:style>
  <w:style w:type="character" w:customStyle="1" w:styleId="FontStyle17">
    <w:name w:val="Font Style17"/>
    <w:uiPriority w:val="99"/>
    <w:rsid w:val="0028482F"/>
    <w:rPr>
      <w:rFonts w:ascii="Times New Roman" w:hAnsi="Times New Roman"/>
      <w:b/>
      <w:sz w:val="24"/>
    </w:rPr>
  </w:style>
  <w:style w:type="character" w:customStyle="1" w:styleId="FontStyle19">
    <w:name w:val="Font Style19"/>
    <w:uiPriority w:val="99"/>
    <w:rsid w:val="0028482F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28482F"/>
    <w:rPr>
      <w:rFonts w:ascii="Times New Roman" w:hAnsi="Times New Roman"/>
      <w:sz w:val="22"/>
    </w:rPr>
  </w:style>
  <w:style w:type="table" w:styleId="TableGrid">
    <w:name w:val="Table Grid"/>
    <w:basedOn w:val="TableNormal"/>
    <w:uiPriority w:val="99"/>
    <w:rsid w:val="0028482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28482F"/>
    <w:pPr>
      <w:spacing w:line="274" w:lineRule="exact"/>
      <w:jc w:val="both"/>
    </w:pPr>
  </w:style>
  <w:style w:type="paragraph" w:customStyle="1" w:styleId="Style9">
    <w:name w:val="Style9"/>
    <w:basedOn w:val="Normal"/>
    <w:uiPriority w:val="99"/>
    <w:rsid w:val="004F5135"/>
    <w:pPr>
      <w:spacing w:line="277" w:lineRule="exact"/>
    </w:pPr>
  </w:style>
  <w:style w:type="paragraph" w:customStyle="1" w:styleId="Style2">
    <w:name w:val="Style2"/>
    <w:basedOn w:val="Normal"/>
    <w:uiPriority w:val="99"/>
    <w:rsid w:val="004F5135"/>
    <w:pPr>
      <w:spacing w:line="277" w:lineRule="exact"/>
    </w:pPr>
  </w:style>
  <w:style w:type="paragraph" w:customStyle="1" w:styleId="Style6">
    <w:name w:val="Style6"/>
    <w:basedOn w:val="Normal"/>
    <w:uiPriority w:val="99"/>
    <w:rsid w:val="004F5135"/>
    <w:pPr>
      <w:spacing w:line="266" w:lineRule="exact"/>
      <w:ind w:hanging="432"/>
    </w:pPr>
  </w:style>
  <w:style w:type="character" w:customStyle="1" w:styleId="FontStyle12">
    <w:name w:val="Font Style12"/>
    <w:uiPriority w:val="99"/>
    <w:rsid w:val="004F5135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41476D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D95CBE"/>
    <w:rPr>
      <w:rFonts w:ascii="Times New Roman" w:hAnsi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711690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95C1E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554BF3"/>
    <w:rPr>
      <w:rFonts w:eastAsia="Calibri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EA4"/>
    <w:rPr>
      <w:rFonts w:ascii="Times New Roman" w:hAnsi="Times New Roman" w:cs="Times New Roman"/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0277AB"/>
    <w:pPr>
      <w:widowControl/>
      <w:suppressAutoHyphens/>
      <w:autoSpaceDE/>
      <w:autoSpaceDN/>
      <w:adjustRightInd/>
      <w:jc w:val="both"/>
    </w:pPr>
    <w:rPr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77A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EF777F"/>
    <w:pPr>
      <w:widowControl/>
      <w:autoSpaceDE/>
      <w:autoSpaceDN/>
      <w:adjustRightInd/>
      <w:ind w:left="720" w:firstLine="709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2079</Words>
  <Characters>11854</Characters>
  <Application>Microsoft Office Outlook</Application>
  <DocSecurity>0</DocSecurity>
  <Lines>0</Lines>
  <Paragraphs>0</Paragraphs>
  <ScaleCrop>false</ScaleCrop>
  <Company>ЛКЦСОН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M04</cp:lastModifiedBy>
  <cp:revision>2</cp:revision>
  <cp:lastPrinted>2026-01-22T08:13:00Z</cp:lastPrinted>
  <dcterms:created xsi:type="dcterms:W3CDTF">2026-01-22T08:14:00Z</dcterms:created>
  <dcterms:modified xsi:type="dcterms:W3CDTF">2026-01-22T08:14:00Z</dcterms:modified>
</cp:coreProperties>
</file>