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F0" w:rsidRDefault="001947F0" w:rsidP="00E57A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Утверждено приказом директора </w:t>
      </w:r>
    </w:p>
    <w:p w:rsidR="001947F0" w:rsidRDefault="001947F0" w:rsidP="00E57A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ГБУСО «Лермонтовский КЦСОН»</w:t>
      </w:r>
    </w:p>
    <w:p w:rsidR="001947F0" w:rsidRDefault="001947F0" w:rsidP="00E57A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 № 58  от  12.01.2024</w:t>
      </w:r>
    </w:p>
    <w:p w:rsidR="001947F0" w:rsidRDefault="001947F0" w:rsidP="00E57A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947F0" w:rsidRDefault="001947F0" w:rsidP="00E57A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947F0" w:rsidRPr="00E57A61" w:rsidRDefault="001947F0" w:rsidP="00E57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A61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</w:p>
    <w:p w:rsidR="001947F0" w:rsidRDefault="001947F0" w:rsidP="00E57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A61"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внутреннего распорядка для получателей социальных услуг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социально-оздоровительном отделении для </w:t>
      </w:r>
      <w:r w:rsidRPr="00E57A61">
        <w:rPr>
          <w:rFonts w:ascii="Times New Roman" w:hAnsi="Times New Roman" w:cs="Times New Roman"/>
          <w:b/>
          <w:bCs/>
          <w:sz w:val="28"/>
          <w:szCs w:val="28"/>
        </w:rPr>
        <w:t>граждан пожилого возраста и инвалидов</w:t>
      </w:r>
    </w:p>
    <w:p w:rsidR="001947F0" w:rsidRDefault="001947F0" w:rsidP="00E57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7F0" w:rsidRPr="00E5447F" w:rsidRDefault="001947F0" w:rsidP="009809A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44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Общие положения</w:t>
      </w:r>
    </w:p>
    <w:p w:rsidR="001947F0" w:rsidRDefault="001947F0" w:rsidP="00980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7F0" w:rsidRPr="00E5447F" w:rsidRDefault="001947F0" w:rsidP="00E5447F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47F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для получателей социальных услуг (далее – Правила) регламентируют права и обязанности получателей социальных услуг государственного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 w:rsidRPr="00E5447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Лермонтовский комплексный ц</w:t>
      </w:r>
      <w:r w:rsidRPr="00E5447F">
        <w:rPr>
          <w:rFonts w:ascii="Times New Roman" w:hAnsi="Times New Roman" w:cs="Times New Roman"/>
          <w:sz w:val="28"/>
          <w:szCs w:val="28"/>
        </w:rPr>
        <w:t>ентр социального обслужива</w:t>
      </w:r>
      <w:r>
        <w:rPr>
          <w:rFonts w:ascii="Times New Roman" w:hAnsi="Times New Roman" w:cs="Times New Roman"/>
          <w:sz w:val="28"/>
          <w:szCs w:val="28"/>
        </w:rPr>
        <w:t xml:space="preserve">ния населения»  (далее – Центр) </w:t>
      </w:r>
      <w:r w:rsidRPr="00E5447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социально-оздоровительном отделении </w:t>
      </w:r>
      <w:r w:rsidRPr="00E5447F">
        <w:rPr>
          <w:rFonts w:ascii="Times New Roman" w:hAnsi="Times New Roman" w:cs="Times New Roman"/>
          <w:sz w:val="28"/>
          <w:szCs w:val="28"/>
        </w:rPr>
        <w:t>(далее – полустационарная форма социального обслуживания), 1.2. Настоящие Правила регламентируют внутренний распорядок получателей социальных услуг в Центре в целях создания наиболее благоприятных условий для предоставления социальных услуг гражданам, нуждающимся в предоставления данных услуг в полустационарной форме, в форме социального обслуживания на дому, а также нуждающимся в получении срочных социальных услуг.</w:t>
      </w:r>
    </w:p>
    <w:p w:rsidR="001947F0" w:rsidRPr="00E5447F" w:rsidRDefault="001947F0" w:rsidP="00E5447F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47F">
        <w:rPr>
          <w:rFonts w:ascii="Times New Roman" w:hAnsi="Times New Roman" w:cs="Times New Roman"/>
          <w:sz w:val="28"/>
          <w:szCs w:val="28"/>
        </w:rPr>
        <w:t>1.3. Настоящие Правила обязательны для выполнения всеми получателями социальных услуг.</w:t>
      </w:r>
    </w:p>
    <w:p w:rsidR="001947F0" w:rsidRPr="00E5447F" w:rsidRDefault="001947F0" w:rsidP="00E5447F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47F">
        <w:rPr>
          <w:rFonts w:ascii="Times New Roman" w:hAnsi="Times New Roman" w:cs="Times New Roman"/>
          <w:sz w:val="28"/>
          <w:szCs w:val="28"/>
        </w:rPr>
        <w:t>1.4. Настоящие Правила разработаны в соответствии со следующими нормативными документами:</w:t>
      </w:r>
    </w:p>
    <w:p w:rsidR="001947F0" w:rsidRDefault="001947F0" w:rsidP="00E5447F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7F">
        <w:rPr>
          <w:rFonts w:ascii="Times New Roman" w:hAnsi="Times New Roman" w:cs="Times New Roman"/>
          <w:sz w:val="28"/>
          <w:szCs w:val="28"/>
        </w:rPr>
        <w:t>Федеральным законом от 28 декабря 2013 года № 442-ФЗ «Об основах социального обслуживания граждан в Российской Федерации»;</w:t>
      </w:r>
    </w:p>
    <w:p w:rsidR="001947F0" w:rsidRDefault="001947F0" w:rsidP="00E5447F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7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447F">
        <w:rPr>
          <w:rFonts w:ascii="Times New Roman" w:hAnsi="Times New Roman" w:cs="Times New Roman"/>
          <w:sz w:val="28"/>
          <w:szCs w:val="28"/>
        </w:rPr>
        <w:t xml:space="preserve"> Ставропольского края от 09.12.2014г " Об утверждении перечня  социальных услуг предоставляемых поставщиком социальных услуг в Ставропольском крае "</w:t>
      </w:r>
    </w:p>
    <w:p w:rsidR="001947F0" w:rsidRDefault="001947F0" w:rsidP="00E5447F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7F">
        <w:rPr>
          <w:rFonts w:ascii="Times New Roman" w:hAnsi="Times New Roman" w:cs="Times New Roman"/>
          <w:sz w:val="28"/>
          <w:szCs w:val="28"/>
        </w:rPr>
        <w:t>Постановление Правительства Ставропольского края от 05.11.2014г № 431-п "Об утверждении размеров платы за предоставление социальных услуг и порядка ее взимания"</w:t>
      </w:r>
    </w:p>
    <w:p w:rsidR="001947F0" w:rsidRDefault="001947F0" w:rsidP="00E5447F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7F">
        <w:rPr>
          <w:rFonts w:ascii="Times New Roman" w:hAnsi="Times New Roman" w:cs="Times New Roman"/>
          <w:sz w:val="28"/>
          <w:szCs w:val="28"/>
        </w:rPr>
        <w:t>Правительства Ставропольского края от 29.12.2014 № 560-п "Об утверждении порядков предоставления социальных услуг поставщиками социальных услуг в Ставропольском крае"</w:t>
      </w:r>
    </w:p>
    <w:p w:rsidR="001947F0" w:rsidRDefault="001947F0" w:rsidP="00E5447F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5447F">
        <w:rPr>
          <w:rFonts w:ascii="Times New Roman" w:hAnsi="Times New Roman" w:cs="Times New Roman"/>
          <w:sz w:val="28"/>
          <w:szCs w:val="28"/>
        </w:rPr>
        <w:t>ставом Центра.</w:t>
      </w:r>
      <w:r w:rsidRPr="003E2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F0" w:rsidRDefault="001947F0" w:rsidP="00E5447F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Положением об отделении </w:t>
      </w:r>
    </w:p>
    <w:p w:rsidR="001947F0" w:rsidRPr="003E2EFB" w:rsidRDefault="001947F0" w:rsidP="00E5447F">
      <w:pPr>
        <w:pStyle w:val="ListParagraph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2EFB">
        <w:rPr>
          <w:rFonts w:ascii="Times New Roman" w:hAnsi="Times New Roman" w:cs="Times New Roman"/>
          <w:sz w:val="28"/>
          <w:szCs w:val="28"/>
        </w:rPr>
        <w:t>Правила распространяются на граждан пожилого возраста и инвалидов, получающих социальные услуги в социально-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оздоровительном </w:t>
      </w:r>
      <w:r w:rsidRPr="003E2EFB">
        <w:rPr>
          <w:rFonts w:ascii="Times New Roman" w:hAnsi="Times New Roman" w:cs="Times New Roman"/>
          <w:sz w:val="28"/>
          <w:szCs w:val="28"/>
        </w:rPr>
        <w:t xml:space="preserve">отделении для граждан пожилого возраста и инвалидов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3E2EFB"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учреждения </w:t>
      </w:r>
      <w:r w:rsidRPr="003E2EF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Лермонтовский к</w:t>
      </w:r>
      <w:r w:rsidRPr="003E2EFB">
        <w:rPr>
          <w:rFonts w:ascii="Times New Roman" w:hAnsi="Times New Roman" w:cs="Times New Roman"/>
          <w:sz w:val="28"/>
          <w:szCs w:val="28"/>
        </w:rPr>
        <w:t>омплексный центр социального обслуживания населения» (далее – Учреждение).</w:t>
      </w:r>
    </w:p>
    <w:p w:rsidR="001947F0" w:rsidRPr="00E5447F" w:rsidRDefault="001947F0" w:rsidP="009809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47F0" w:rsidRDefault="001947F0" w:rsidP="009809A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44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Права и обязанности получателей социальных услуг</w:t>
      </w:r>
    </w:p>
    <w:p w:rsidR="001947F0" w:rsidRDefault="001947F0" w:rsidP="009809A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F0" w:rsidRPr="003E2EFB" w:rsidRDefault="001947F0" w:rsidP="00E5447F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47F">
        <w:rPr>
          <w:rFonts w:ascii="Times New Roman" w:hAnsi="Times New Roman" w:cs="Times New Roman"/>
          <w:b/>
          <w:bCs/>
          <w:sz w:val="28"/>
          <w:szCs w:val="28"/>
        </w:rPr>
        <w:t>Получатель социальных услуг имеет право на</w:t>
      </w:r>
      <w:r w:rsidRPr="003E2EFB">
        <w:rPr>
          <w:rFonts w:ascii="Times New Roman" w:hAnsi="Times New Roman" w:cs="Times New Roman"/>
          <w:sz w:val="28"/>
          <w:szCs w:val="28"/>
        </w:rPr>
        <w:t>:</w:t>
      </w:r>
    </w:p>
    <w:p w:rsidR="001947F0" w:rsidRPr="00D52FAD" w:rsidRDefault="001947F0" w:rsidP="00D5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AD">
        <w:rPr>
          <w:rFonts w:ascii="Times New Roman" w:hAnsi="Times New Roman" w:cs="Times New Roman"/>
          <w:sz w:val="28"/>
          <w:szCs w:val="28"/>
        </w:rPr>
        <w:t>1) уважительное и гуманное отношение;</w:t>
      </w:r>
    </w:p>
    <w:p w:rsidR="001947F0" w:rsidRPr="00D52FAD" w:rsidRDefault="001947F0" w:rsidP="00D5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AD">
        <w:rPr>
          <w:rFonts w:ascii="Times New Roman" w:hAnsi="Times New Roman" w:cs="Times New Roman"/>
          <w:sz w:val="28"/>
          <w:szCs w:val="28"/>
        </w:rPr>
        <w:t xml:space="preserve"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 </w:t>
      </w:r>
    </w:p>
    <w:p w:rsidR="001947F0" w:rsidRPr="00D52FAD" w:rsidRDefault="001947F0" w:rsidP="00D5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AD">
        <w:rPr>
          <w:rFonts w:ascii="Times New Roman" w:hAnsi="Times New Roman" w:cs="Times New Roman"/>
          <w:sz w:val="28"/>
          <w:szCs w:val="28"/>
        </w:rPr>
        <w:t>3) выбор поставщика или поставщиков социальных услуг;</w:t>
      </w:r>
    </w:p>
    <w:p w:rsidR="001947F0" w:rsidRPr="00D52FAD" w:rsidRDefault="001947F0" w:rsidP="00D5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AD">
        <w:rPr>
          <w:rFonts w:ascii="Times New Roman" w:hAnsi="Times New Roman" w:cs="Times New Roman"/>
          <w:sz w:val="28"/>
          <w:szCs w:val="28"/>
        </w:rPr>
        <w:t>4) отказ от предоставления социальных услуг;</w:t>
      </w:r>
    </w:p>
    <w:p w:rsidR="001947F0" w:rsidRPr="00D52FAD" w:rsidRDefault="001947F0" w:rsidP="00D5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AD">
        <w:rPr>
          <w:rFonts w:ascii="Times New Roman" w:hAnsi="Times New Roman" w:cs="Times New Roman"/>
          <w:sz w:val="28"/>
          <w:szCs w:val="28"/>
        </w:rPr>
        <w:t>5) защиту своих прав и законных интересов в соответствии с законодательством Российской Федерации;</w:t>
      </w:r>
    </w:p>
    <w:p w:rsidR="001947F0" w:rsidRPr="00D52FAD" w:rsidRDefault="001947F0" w:rsidP="00D5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AD">
        <w:rPr>
          <w:rFonts w:ascii="Times New Roman" w:hAnsi="Times New Roman" w:cs="Times New Roman"/>
          <w:sz w:val="28"/>
          <w:szCs w:val="28"/>
        </w:rPr>
        <w:t>6) участие в составлении индивидуальных программ;</w:t>
      </w:r>
    </w:p>
    <w:p w:rsidR="001947F0" w:rsidRPr="00D52FAD" w:rsidRDefault="001947F0" w:rsidP="00D5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AD">
        <w:rPr>
          <w:rFonts w:ascii="Times New Roman" w:hAnsi="Times New Roman" w:cs="Times New Roman"/>
          <w:sz w:val="28"/>
          <w:szCs w:val="28"/>
        </w:rPr>
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1947F0" w:rsidRPr="00D52FAD" w:rsidRDefault="001947F0" w:rsidP="00D5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AD">
        <w:rPr>
          <w:rFonts w:ascii="Times New Roman" w:hAnsi="Times New Roman" w:cs="Times New Roman"/>
          <w:sz w:val="28"/>
          <w:szCs w:val="28"/>
        </w:rPr>
        <w:t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1947F0" w:rsidRPr="00D52FAD" w:rsidRDefault="001947F0" w:rsidP="00D52F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2FAD">
        <w:rPr>
          <w:rFonts w:ascii="Times New Roman" w:hAnsi="Times New Roman" w:cs="Times New Roman"/>
          <w:sz w:val="28"/>
          <w:szCs w:val="28"/>
        </w:rPr>
        <w:t>9) социальное сопровождение в соответствии со статьей 22 Федерального закона от 28 декабря 2013 года № 442-ФЗ «Об основах социального обслуживания граждан в Российской Федерации</w:t>
      </w:r>
    </w:p>
    <w:p w:rsidR="001947F0" w:rsidRPr="003E2EFB" w:rsidRDefault="001947F0" w:rsidP="00980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5447F">
        <w:rPr>
          <w:rFonts w:ascii="Times New Roman" w:hAnsi="Times New Roman" w:cs="Times New Roman"/>
          <w:b/>
          <w:bCs/>
          <w:sz w:val="28"/>
          <w:szCs w:val="28"/>
        </w:rPr>
        <w:t>Получатель социальных услуг обязан:</w:t>
      </w: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D07">
        <w:rPr>
          <w:rFonts w:ascii="Times New Roman" w:hAnsi="Times New Roman" w:cs="Times New Roman"/>
          <w:sz w:val="28"/>
          <w:szCs w:val="28"/>
        </w:rPr>
        <w:t>а) соблюдать порядок предоставления социальных услуг в полустационарной форме;</w:t>
      </w: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D07">
        <w:rPr>
          <w:rFonts w:ascii="Times New Roman" w:hAnsi="Times New Roman" w:cs="Times New Roman"/>
          <w:sz w:val="28"/>
          <w:szCs w:val="28"/>
        </w:rPr>
        <w:t>б) посещать отделения с целью получения социальных услуг в строгом соответствии с индивидуальной картой посетителя социальных услуг;</w:t>
      </w: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D07">
        <w:rPr>
          <w:rFonts w:ascii="Times New Roman" w:hAnsi="Times New Roman" w:cs="Times New Roman"/>
          <w:sz w:val="28"/>
          <w:szCs w:val="28"/>
        </w:rPr>
        <w:t>в) соблюдать общепринятые нормы поведения;</w:t>
      </w: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D07">
        <w:rPr>
          <w:rFonts w:ascii="Times New Roman" w:hAnsi="Times New Roman" w:cs="Times New Roman"/>
          <w:sz w:val="28"/>
          <w:szCs w:val="28"/>
        </w:rPr>
        <w:t>г) проявлять к отдыхающим отделения уважение, тактичность, понимание, сочувствие, корректно высказывать свое мнение, не унижать их честь и достоинство, не употреблять нецензурную брань, не повышать тональность голоса, не применять физическое насилие и другие действия, унижающие человеческое достоинство;</w:t>
      </w: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D07">
        <w:rPr>
          <w:rFonts w:ascii="Times New Roman" w:hAnsi="Times New Roman" w:cs="Times New Roman"/>
          <w:sz w:val="28"/>
          <w:szCs w:val="28"/>
        </w:rPr>
        <w:t>д) уважительно и тактично относиться к заведующему отделения, специалистам отделения, к иным сотрудникам Центра, к руководству Центра, корректно высказывать свое мнение, не унижать их честь и достоинство, не употреблять нецензурную брань, не повышать тональность голоса, не применять физическое насилие и другие действия, унижающие человеческое достоинство;</w:t>
      </w: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D07">
        <w:rPr>
          <w:rFonts w:ascii="Times New Roman" w:hAnsi="Times New Roman" w:cs="Times New Roman"/>
          <w:sz w:val="28"/>
          <w:szCs w:val="28"/>
        </w:rPr>
        <w:t>е) посещать каждое мероприятие (занятие, досуг, лекторий, игры, просмотр кинофильмов и т.д.), запланированное согласно индивидуальной карте посетителя социальных услуг, как организованные в предобеденное время, так организованные и в</w:t>
      </w:r>
      <w:r>
        <w:rPr>
          <w:rFonts w:ascii="Times New Roman" w:hAnsi="Times New Roman" w:cs="Times New Roman"/>
          <w:sz w:val="28"/>
          <w:szCs w:val="28"/>
        </w:rPr>
        <w:t xml:space="preserve"> послеобеденное время;</w:t>
      </w: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D07">
        <w:rPr>
          <w:rFonts w:ascii="Times New Roman" w:hAnsi="Times New Roman" w:cs="Times New Roman"/>
          <w:sz w:val="28"/>
          <w:szCs w:val="28"/>
        </w:rPr>
        <w:t>ж) вести себя уважительно и корректно при проведение сотрудниками Центра какого-либо мероприятия (занятия, досуга, лекториев, игр, просмотров кинофильмов и т. д.), соблюдая, по требованию сотрудника, тишину; выполнять все требования сотрудника; соблюдать условия мероприятия проведения; приходить на мероприятие не ранее, чем за 10 минут до его начала, уходить с мероприятия по времени его окончания и с разрешения сотрудника; не покидать мероприятие без уважительной на то причины; действовать всем указаниям сотрудника;</w:t>
      </w: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D07">
        <w:rPr>
          <w:rFonts w:ascii="Times New Roman" w:hAnsi="Times New Roman" w:cs="Times New Roman"/>
          <w:sz w:val="28"/>
          <w:szCs w:val="28"/>
        </w:rPr>
        <w:t>з)  соблюдать в помещениях Центра и на его территории порядок и чистоту, выбрасывать мусор в урны;</w:t>
      </w: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D7D07">
        <w:rPr>
          <w:rFonts w:ascii="Times New Roman" w:hAnsi="Times New Roman" w:cs="Times New Roman"/>
          <w:sz w:val="28"/>
          <w:szCs w:val="28"/>
        </w:rPr>
        <w:t>) бережно относиться к компьютерной и иной технике, мебели, оборудованию и инвентарю Центра;</w:t>
      </w: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D7D07">
        <w:rPr>
          <w:rFonts w:ascii="Times New Roman" w:hAnsi="Times New Roman" w:cs="Times New Roman"/>
          <w:sz w:val="28"/>
          <w:szCs w:val="28"/>
        </w:rPr>
        <w:t>) при входе в помещения Центра соблюдать чистоту обуви, предварительно очистив ее от грязи, а также иметь при себе чистую сменную обувь либо бахилы;</w:t>
      </w: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D7D07">
        <w:rPr>
          <w:rFonts w:ascii="Times New Roman" w:hAnsi="Times New Roman" w:cs="Times New Roman"/>
          <w:sz w:val="28"/>
          <w:szCs w:val="28"/>
        </w:rPr>
        <w:t>) соблюдать правила пожарной безопасности, правила техники безопасности, санитарно-гигиенические правила;</w:t>
      </w: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D7D07">
        <w:rPr>
          <w:rFonts w:ascii="Times New Roman" w:hAnsi="Times New Roman" w:cs="Times New Roman"/>
          <w:sz w:val="28"/>
          <w:szCs w:val="28"/>
        </w:rPr>
        <w:t>) в случае возникновения внештатной ситуации (пожар, террористический акт и др.) выполнять указания сотрудников Центра, при эвакуации пользоваться размещенными в Центре указателями;</w:t>
      </w: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D7D07">
        <w:rPr>
          <w:rFonts w:ascii="Times New Roman" w:hAnsi="Times New Roman" w:cs="Times New Roman"/>
          <w:sz w:val="28"/>
          <w:szCs w:val="28"/>
        </w:rPr>
        <w:t xml:space="preserve">) возместить в полном объеме ущерб, причиненный имуществу Центра по вине получателя социальных услуг, </w:t>
      </w: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D7D07">
        <w:rPr>
          <w:rFonts w:ascii="Times New Roman" w:hAnsi="Times New Roman" w:cs="Times New Roman"/>
          <w:sz w:val="28"/>
          <w:szCs w:val="28"/>
        </w:rPr>
        <w:t>) соблюдать сроки и условия договора о предоставлении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плату;</w:t>
      </w: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7D07">
        <w:rPr>
          <w:rFonts w:ascii="Times New Roman" w:hAnsi="Times New Roman" w:cs="Times New Roman"/>
          <w:sz w:val="28"/>
          <w:szCs w:val="28"/>
        </w:rPr>
        <w:t>) предоставлять сведения и документы, необходимые для предоставления услуг, а также сведения и документы для расчета среднедушевого дохода для предоставления социальных услуг бесплатно;</w:t>
      </w: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D7D07">
        <w:rPr>
          <w:rFonts w:ascii="Times New Roman" w:hAnsi="Times New Roman" w:cs="Times New Roman"/>
          <w:sz w:val="28"/>
          <w:szCs w:val="28"/>
        </w:rPr>
        <w:t>) своевременно информировать Центр об изменении обстоятельств, обуславливающих потребность в предоставлении услуг, влияющих на размер среднедушевого дохода для предоставления социальных услуг бесплатно;</w:t>
      </w: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D7D07">
        <w:rPr>
          <w:rFonts w:ascii="Times New Roman" w:hAnsi="Times New Roman" w:cs="Times New Roman"/>
          <w:sz w:val="28"/>
          <w:szCs w:val="28"/>
        </w:rPr>
        <w:t>) информировать в письменной форме Центр об отказе от получения услуг, предусмотренных договором;</w:t>
      </w: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D7D07">
        <w:rPr>
          <w:rFonts w:ascii="Times New Roman" w:hAnsi="Times New Roman" w:cs="Times New Roman"/>
          <w:sz w:val="28"/>
          <w:szCs w:val="28"/>
        </w:rPr>
        <w:t>) в случае появления заболеваний, требующих лечения в специализированных организациях здравоохранения, поставить в известность работников Центра.</w:t>
      </w: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7F0" w:rsidRPr="006D7D07" w:rsidRDefault="001947F0" w:rsidP="00E5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7F0" w:rsidRPr="003E2EFB" w:rsidRDefault="001947F0" w:rsidP="009809A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7F0" w:rsidRPr="003E2EFB" w:rsidRDefault="001947F0" w:rsidP="009809A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7F0" w:rsidRPr="003E2EFB" w:rsidRDefault="001947F0" w:rsidP="009809A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7F0" w:rsidRDefault="001947F0" w:rsidP="00D5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A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5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Заключительное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F0" w:rsidRPr="00D52FAD" w:rsidRDefault="001947F0" w:rsidP="00D5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7F0" w:rsidRPr="00D52FAD" w:rsidRDefault="001947F0" w:rsidP="00D5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AD">
        <w:rPr>
          <w:rFonts w:ascii="Times New Roman" w:hAnsi="Times New Roman" w:cs="Times New Roman"/>
          <w:sz w:val="28"/>
          <w:szCs w:val="28"/>
        </w:rPr>
        <w:t>3.1. В случае нарушения получателем социальных услуг условий договора о предоставлении социальных услуг Центр имеет право отказать в предоставлении данных услуг получателю социальных услуг.</w:t>
      </w:r>
    </w:p>
    <w:p w:rsidR="001947F0" w:rsidRPr="00D52FAD" w:rsidRDefault="001947F0" w:rsidP="00D5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AD">
        <w:rPr>
          <w:rFonts w:ascii="Times New Roman" w:hAnsi="Times New Roman" w:cs="Times New Roman"/>
          <w:sz w:val="28"/>
          <w:szCs w:val="28"/>
        </w:rPr>
        <w:t>3.2. При возникновении межконфликтных ситуаций между клиентами отделения Центра (проявление в коллективе неуважения, бестактность, при некорректном высказывании своего мнения, при унижении чести и достоинства человека, при употреблении нецензурной брани, при повышении тональности голоса, при применении физического насилия и других действий, унижающих человеческое достоинство) коллектив, посещающий отделение Центра, может, по своему усмотрению, принять решение о том, чтобы лицо, по вине которого произошёл конфликт, было отстранено от посещения отделения на неделю (7 рабочих дней). Окончательное решение по вышеназванной ситуации принимает директор Центра.</w:t>
      </w:r>
    </w:p>
    <w:p w:rsidR="001947F0" w:rsidRPr="00D52FAD" w:rsidRDefault="001947F0" w:rsidP="00D5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A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2FAD">
        <w:rPr>
          <w:rFonts w:ascii="Times New Roman" w:hAnsi="Times New Roman" w:cs="Times New Roman"/>
          <w:sz w:val="28"/>
          <w:szCs w:val="28"/>
        </w:rPr>
        <w:t>. Внесение изменений и дополнений в настоящие Правила осуществляется директором Центра на основании приказа директора Центра.</w:t>
      </w:r>
    </w:p>
    <w:p w:rsidR="001947F0" w:rsidRPr="003E2EFB" w:rsidRDefault="001947F0" w:rsidP="00D52FAD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3E2EFB">
        <w:rPr>
          <w:rFonts w:ascii="Times New Roman" w:hAnsi="Times New Roman" w:cs="Times New Roman"/>
          <w:sz w:val="28"/>
          <w:szCs w:val="28"/>
        </w:rPr>
        <w:t>Для защиты своих прав и законных интересов, разъяснения вопросов, касающихся социального обслуживания получатель социальных услуг имеет право обратиться:</w:t>
      </w:r>
    </w:p>
    <w:p w:rsidR="001947F0" w:rsidRPr="003E2EFB" w:rsidRDefault="001947F0" w:rsidP="00D52FAD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2EFB">
        <w:rPr>
          <w:rFonts w:ascii="Times New Roman" w:hAnsi="Times New Roman" w:cs="Times New Roman"/>
          <w:sz w:val="28"/>
          <w:szCs w:val="28"/>
        </w:rPr>
        <w:t>к заведующему отделением – 8(</w:t>
      </w:r>
      <w:r>
        <w:rPr>
          <w:rFonts w:ascii="Times New Roman" w:hAnsi="Times New Roman" w:cs="Times New Roman"/>
          <w:sz w:val="28"/>
          <w:szCs w:val="28"/>
        </w:rPr>
        <w:t>87935</w:t>
      </w:r>
      <w:r w:rsidRPr="003E2EF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3-42-96</w:t>
      </w:r>
    </w:p>
    <w:p w:rsidR="001947F0" w:rsidRPr="003E2EFB" w:rsidRDefault="001947F0" w:rsidP="00D52FAD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2EFB">
        <w:rPr>
          <w:rFonts w:ascii="Times New Roman" w:hAnsi="Times New Roman" w:cs="Times New Roman"/>
          <w:sz w:val="28"/>
          <w:szCs w:val="28"/>
        </w:rPr>
        <w:t>к заместителю директора – 8(</w:t>
      </w:r>
      <w:r>
        <w:rPr>
          <w:rFonts w:ascii="Times New Roman" w:hAnsi="Times New Roman" w:cs="Times New Roman"/>
          <w:sz w:val="28"/>
          <w:szCs w:val="28"/>
        </w:rPr>
        <w:t>87935</w:t>
      </w:r>
      <w:r w:rsidRPr="003E2EF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3-50-17</w:t>
      </w:r>
    </w:p>
    <w:p w:rsidR="001947F0" w:rsidRPr="003E2EFB" w:rsidRDefault="001947F0" w:rsidP="00D52FAD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2EFB">
        <w:rPr>
          <w:rFonts w:ascii="Times New Roman" w:hAnsi="Times New Roman" w:cs="Times New Roman"/>
          <w:sz w:val="28"/>
          <w:szCs w:val="28"/>
        </w:rPr>
        <w:t>к директору – 8(</w:t>
      </w:r>
      <w:r>
        <w:rPr>
          <w:rFonts w:ascii="Times New Roman" w:hAnsi="Times New Roman" w:cs="Times New Roman"/>
          <w:sz w:val="28"/>
          <w:szCs w:val="28"/>
        </w:rPr>
        <w:t>87935</w:t>
      </w:r>
      <w:r w:rsidRPr="003E2EF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3-39-19</w:t>
      </w:r>
    </w:p>
    <w:p w:rsidR="001947F0" w:rsidRDefault="001947F0" w:rsidP="00D52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7F0" w:rsidRPr="00D52FAD" w:rsidRDefault="001947F0" w:rsidP="00D52FA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3.5.</w:t>
      </w:r>
      <w:r w:rsidRPr="000553A8">
        <w:rPr>
          <w:b/>
          <w:bCs/>
          <w:sz w:val="28"/>
          <w:szCs w:val="28"/>
        </w:rPr>
        <w:t xml:space="preserve">Режим работы Центра: </w:t>
      </w:r>
    </w:p>
    <w:p w:rsidR="001947F0" w:rsidRPr="00DC3821" w:rsidRDefault="001947F0" w:rsidP="00D52FAD">
      <w:pPr>
        <w:jc w:val="both"/>
        <w:rPr>
          <w:rFonts w:ascii="Arial" w:hAnsi="Arial" w:cs="Arial"/>
          <w:sz w:val="24"/>
          <w:szCs w:val="24"/>
        </w:rPr>
      </w:pPr>
      <w:r w:rsidRPr="00DC3821">
        <w:rPr>
          <w:rFonts w:ascii="Arial" w:hAnsi="Arial" w:cs="Arial"/>
          <w:sz w:val="24"/>
          <w:szCs w:val="24"/>
        </w:rPr>
        <w:t>Понедельник-четверг - с 08:00 до 17:00</w:t>
      </w:r>
    </w:p>
    <w:p w:rsidR="001947F0" w:rsidRPr="00DC3821" w:rsidRDefault="001947F0" w:rsidP="00D52FAD">
      <w:pPr>
        <w:jc w:val="both"/>
        <w:rPr>
          <w:rFonts w:ascii="Arial" w:hAnsi="Arial" w:cs="Arial"/>
          <w:sz w:val="24"/>
          <w:szCs w:val="24"/>
        </w:rPr>
      </w:pPr>
      <w:r w:rsidRPr="00DC3821">
        <w:rPr>
          <w:rFonts w:ascii="Arial" w:hAnsi="Arial" w:cs="Arial"/>
          <w:sz w:val="24"/>
          <w:szCs w:val="24"/>
        </w:rPr>
        <w:t>Пятница  -  с 08:00 до 16:00</w:t>
      </w:r>
    </w:p>
    <w:p w:rsidR="001947F0" w:rsidRPr="00DC3821" w:rsidRDefault="001947F0" w:rsidP="00D52FAD">
      <w:pPr>
        <w:jc w:val="both"/>
        <w:rPr>
          <w:rFonts w:ascii="Arial" w:hAnsi="Arial" w:cs="Arial"/>
          <w:sz w:val="24"/>
          <w:szCs w:val="24"/>
        </w:rPr>
      </w:pPr>
      <w:r w:rsidRPr="00DC3821">
        <w:rPr>
          <w:rFonts w:ascii="Arial" w:hAnsi="Arial" w:cs="Arial"/>
          <w:sz w:val="24"/>
          <w:szCs w:val="24"/>
        </w:rPr>
        <w:t xml:space="preserve">перерыв с 12:00 до 12:48. </w:t>
      </w:r>
    </w:p>
    <w:p w:rsidR="001947F0" w:rsidRDefault="001947F0" w:rsidP="00D52FAD">
      <w:pPr>
        <w:jc w:val="both"/>
        <w:rPr>
          <w:sz w:val="28"/>
          <w:szCs w:val="28"/>
        </w:rPr>
      </w:pPr>
    </w:p>
    <w:p w:rsidR="001947F0" w:rsidRPr="00B7300E" w:rsidRDefault="001947F0" w:rsidP="00D52FAD">
      <w:pPr>
        <w:shd w:val="clear" w:color="auto" w:fill="FFFFFF"/>
        <w:spacing w:line="19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7300E">
        <w:rPr>
          <w:color w:val="000000"/>
          <w:sz w:val="28"/>
          <w:szCs w:val="28"/>
          <w:bdr w:val="none" w:sz="0" w:space="0" w:color="auto" w:frame="1"/>
        </w:rPr>
        <w:t>С вышеуказанными правилами   ознакомлен (а) «___»___20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7300E">
        <w:rPr>
          <w:color w:val="000000"/>
          <w:sz w:val="28"/>
          <w:szCs w:val="28"/>
          <w:bdr w:val="none" w:sz="0" w:space="0" w:color="auto" w:frame="1"/>
        </w:rPr>
        <w:t>__г.</w:t>
      </w:r>
    </w:p>
    <w:p w:rsidR="001947F0" w:rsidRPr="00B7300E" w:rsidRDefault="001947F0" w:rsidP="00D52FAD">
      <w:pPr>
        <w:shd w:val="clear" w:color="auto" w:fill="FFFFFF"/>
        <w:spacing w:line="19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7300E">
        <w:rPr>
          <w:color w:val="000000"/>
          <w:sz w:val="28"/>
          <w:szCs w:val="28"/>
          <w:bdr w:val="none" w:sz="0" w:space="0" w:color="auto" w:frame="1"/>
        </w:rPr>
        <w:t>  </w:t>
      </w:r>
    </w:p>
    <w:p w:rsidR="001947F0" w:rsidRPr="00B7300E" w:rsidRDefault="001947F0" w:rsidP="00D52FAD">
      <w:pPr>
        <w:shd w:val="clear" w:color="auto" w:fill="FFFFFF"/>
        <w:spacing w:line="19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7300E">
        <w:rPr>
          <w:color w:val="000000"/>
          <w:sz w:val="28"/>
          <w:szCs w:val="28"/>
          <w:bdr w:val="none" w:sz="0" w:space="0" w:color="auto" w:frame="1"/>
        </w:rPr>
        <w:t>          __________________                         Ф.И.О. получателя  __________</w:t>
      </w:r>
    </w:p>
    <w:p w:rsidR="001947F0" w:rsidRPr="00B7300E" w:rsidRDefault="001947F0" w:rsidP="00D52FAD">
      <w:pPr>
        <w:shd w:val="clear" w:color="auto" w:fill="FFFFFF"/>
        <w:spacing w:line="19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7300E">
        <w:rPr>
          <w:color w:val="000000"/>
          <w:sz w:val="28"/>
          <w:szCs w:val="28"/>
          <w:bdr w:val="none" w:sz="0" w:space="0" w:color="auto" w:frame="1"/>
        </w:rPr>
        <w:t>                                                                                      (подпись получателя)</w:t>
      </w:r>
    </w:p>
    <w:p w:rsidR="001947F0" w:rsidRPr="00B7300E" w:rsidRDefault="001947F0" w:rsidP="00D52FAD">
      <w:pPr>
        <w:jc w:val="both"/>
        <w:rPr>
          <w:sz w:val="28"/>
          <w:szCs w:val="28"/>
        </w:rPr>
      </w:pPr>
    </w:p>
    <w:p w:rsidR="001947F0" w:rsidRPr="00D52FAD" w:rsidRDefault="001947F0" w:rsidP="00D52FAD">
      <w:pPr>
        <w:spacing w:after="0" w:line="240" w:lineRule="auto"/>
        <w:jc w:val="both"/>
      </w:pPr>
    </w:p>
    <w:sectPr w:rsidR="001947F0" w:rsidRPr="00D52FAD" w:rsidSect="0034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284"/>
    <w:multiLevelType w:val="hybridMultilevel"/>
    <w:tmpl w:val="A8A08604"/>
    <w:lvl w:ilvl="0" w:tplc="27483B1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27427"/>
    <w:multiLevelType w:val="hybridMultilevel"/>
    <w:tmpl w:val="B9AEBB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25F02E62"/>
    <w:multiLevelType w:val="hybridMultilevel"/>
    <w:tmpl w:val="356A9BCA"/>
    <w:lvl w:ilvl="0" w:tplc="0380B636">
      <w:start w:val="1"/>
      <w:numFmt w:val="decimal"/>
      <w:lvlText w:val="1.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96DE2"/>
    <w:multiLevelType w:val="hybridMultilevel"/>
    <w:tmpl w:val="8A323102"/>
    <w:lvl w:ilvl="0" w:tplc="A90E2F6C">
      <w:start w:val="1"/>
      <w:numFmt w:val="decimal"/>
      <w:lvlText w:val="3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A95413"/>
    <w:multiLevelType w:val="hybridMultilevel"/>
    <w:tmpl w:val="5C9AD5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26BB6"/>
    <w:multiLevelType w:val="hybridMultilevel"/>
    <w:tmpl w:val="EF5C5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305AB9"/>
    <w:multiLevelType w:val="hybridMultilevel"/>
    <w:tmpl w:val="4488A83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9C8"/>
    <w:rsid w:val="0000631E"/>
    <w:rsid w:val="000118DF"/>
    <w:rsid w:val="00013501"/>
    <w:rsid w:val="00022880"/>
    <w:rsid w:val="00032ED8"/>
    <w:rsid w:val="0003795E"/>
    <w:rsid w:val="00044060"/>
    <w:rsid w:val="00047E27"/>
    <w:rsid w:val="00052807"/>
    <w:rsid w:val="000553A8"/>
    <w:rsid w:val="00056708"/>
    <w:rsid w:val="00056B18"/>
    <w:rsid w:val="000614D7"/>
    <w:rsid w:val="000639F6"/>
    <w:rsid w:val="0007451A"/>
    <w:rsid w:val="0008088D"/>
    <w:rsid w:val="0008109A"/>
    <w:rsid w:val="000A3C12"/>
    <w:rsid w:val="000A79E8"/>
    <w:rsid w:val="000A7FF9"/>
    <w:rsid w:val="000C755F"/>
    <w:rsid w:val="000F025B"/>
    <w:rsid w:val="000F110B"/>
    <w:rsid w:val="00102B97"/>
    <w:rsid w:val="00103FEE"/>
    <w:rsid w:val="001133CF"/>
    <w:rsid w:val="001149A5"/>
    <w:rsid w:val="00123EF5"/>
    <w:rsid w:val="00127AE2"/>
    <w:rsid w:val="001304BE"/>
    <w:rsid w:val="001306B5"/>
    <w:rsid w:val="00133324"/>
    <w:rsid w:val="00142700"/>
    <w:rsid w:val="00143BF8"/>
    <w:rsid w:val="0015237A"/>
    <w:rsid w:val="00157B8A"/>
    <w:rsid w:val="00160BB4"/>
    <w:rsid w:val="00161188"/>
    <w:rsid w:val="00164CE2"/>
    <w:rsid w:val="00181098"/>
    <w:rsid w:val="00182595"/>
    <w:rsid w:val="00182EE4"/>
    <w:rsid w:val="00185115"/>
    <w:rsid w:val="001870BC"/>
    <w:rsid w:val="001947F0"/>
    <w:rsid w:val="00195852"/>
    <w:rsid w:val="001A69CF"/>
    <w:rsid w:val="001A7BC0"/>
    <w:rsid w:val="001B2510"/>
    <w:rsid w:val="001B4B55"/>
    <w:rsid w:val="001D1525"/>
    <w:rsid w:val="001D5368"/>
    <w:rsid w:val="001E07BC"/>
    <w:rsid w:val="001E0EC7"/>
    <w:rsid w:val="001E7B95"/>
    <w:rsid w:val="001F200F"/>
    <w:rsid w:val="001F431A"/>
    <w:rsid w:val="001F5693"/>
    <w:rsid w:val="001F603A"/>
    <w:rsid w:val="00205249"/>
    <w:rsid w:val="00206CB7"/>
    <w:rsid w:val="00210179"/>
    <w:rsid w:val="002160D7"/>
    <w:rsid w:val="00234DAB"/>
    <w:rsid w:val="0023693E"/>
    <w:rsid w:val="00242F56"/>
    <w:rsid w:val="00245802"/>
    <w:rsid w:val="002463B5"/>
    <w:rsid w:val="00262DC8"/>
    <w:rsid w:val="002703D5"/>
    <w:rsid w:val="00270763"/>
    <w:rsid w:val="0027085B"/>
    <w:rsid w:val="00272EC3"/>
    <w:rsid w:val="00284B60"/>
    <w:rsid w:val="0028524F"/>
    <w:rsid w:val="00287F63"/>
    <w:rsid w:val="00290228"/>
    <w:rsid w:val="00290C87"/>
    <w:rsid w:val="002935DF"/>
    <w:rsid w:val="002A1162"/>
    <w:rsid w:val="002A2D16"/>
    <w:rsid w:val="002A2E58"/>
    <w:rsid w:val="002A5599"/>
    <w:rsid w:val="002A7CDC"/>
    <w:rsid w:val="002B39A5"/>
    <w:rsid w:val="002C5E7A"/>
    <w:rsid w:val="002C6101"/>
    <w:rsid w:val="002C76EC"/>
    <w:rsid w:val="002E1653"/>
    <w:rsid w:val="002E39D1"/>
    <w:rsid w:val="002E645B"/>
    <w:rsid w:val="00303E58"/>
    <w:rsid w:val="00316DDA"/>
    <w:rsid w:val="00324C10"/>
    <w:rsid w:val="003473C1"/>
    <w:rsid w:val="00353F2A"/>
    <w:rsid w:val="00357686"/>
    <w:rsid w:val="0036570D"/>
    <w:rsid w:val="00365E66"/>
    <w:rsid w:val="00366FC5"/>
    <w:rsid w:val="00375930"/>
    <w:rsid w:val="00381C9F"/>
    <w:rsid w:val="0038497D"/>
    <w:rsid w:val="00386B52"/>
    <w:rsid w:val="003A5DC7"/>
    <w:rsid w:val="003B3D13"/>
    <w:rsid w:val="003B6573"/>
    <w:rsid w:val="003D2E8E"/>
    <w:rsid w:val="003D50B7"/>
    <w:rsid w:val="003E2EFB"/>
    <w:rsid w:val="004105DD"/>
    <w:rsid w:val="00420C97"/>
    <w:rsid w:val="0043311A"/>
    <w:rsid w:val="004407B9"/>
    <w:rsid w:val="004451AB"/>
    <w:rsid w:val="00457A6D"/>
    <w:rsid w:val="00461F89"/>
    <w:rsid w:val="0046795A"/>
    <w:rsid w:val="00470428"/>
    <w:rsid w:val="00475F78"/>
    <w:rsid w:val="00477FE4"/>
    <w:rsid w:val="004819FC"/>
    <w:rsid w:val="0048233F"/>
    <w:rsid w:val="00484197"/>
    <w:rsid w:val="00490BD3"/>
    <w:rsid w:val="00492153"/>
    <w:rsid w:val="004952D2"/>
    <w:rsid w:val="00496D07"/>
    <w:rsid w:val="004A367B"/>
    <w:rsid w:val="004C0C41"/>
    <w:rsid w:val="004C0D5A"/>
    <w:rsid w:val="004C376B"/>
    <w:rsid w:val="004C75B5"/>
    <w:rsid w:val="004D4896"/>
    <w:rsid w:val="004D69D5"/>
    <w:rsid w:val="004F06AE"/>
    <w:rsid w:val="004F7AA8"/>
    <w:rsid w:val="004F7C5E"/>
    <w:rsid w:val="0050433A"/>
    <w:rsid w:val="00523C71"/>
    <w:rsid w:val="005249AF"/>
    <w:rsid w:val="00526606"/>
    <w:rsid w:val="0053725E"/>
    <w:rsid w:val="00543470"/>
    <w:rsid w:val="0054699C"/>
    <w:rsid w:val="005535C8"/>
    <w:rsid w:val="005748A9"/>
    <w:rsid w:val="00575BCC"/>
    <w:rsid w:val="00576202"/>
    <w:rsid w:val="0059609F"/>
    <w:rsid w:val="005A18BA"/>
    <w:rsid w:val="005A1FAD"/>
    <w:rsid w:val="005A6635"/>
    <w:rsid w:val="005B1254"/>
    <w:rsid w:val="005B17F4"/>
    <w:rsid w:val="005C16EA"/>
    <w:rsid w:val="005C3528"/>
    <w:rsid w:val="005C59DC"/>
    <w:rsid w:val="005C7641"/>
    <w:rsid w:val="005D01C0"/>
    <w:rsid w:val="005D7DB7"/>
    <w:rsid w:val="00604740"/>
    <w:rsid w:val="00612B7E"/>
    <w:rsid w:val="0061464B"/>
    <w:rsid w:val="006157AC"/>
    <w:rsid w:val="00625435"/>
    <w:rsid w:val="00633C4E"/>
    <w:rsid w:val="0063657D"/>
    <w:rsid w:val="0064522B"/>
    <w:rsid w:val="00651C5E"/>
    <w:rsid w:val="00653B44"/>
    <w:rsid w:val="00673CD3"/>
    <w:rsid w:val="00683F0F"/>
    <w:rsid w:val="00684494"/>
    <w:rsid w:val="006936D8"/>
    <w:rsid w:val="00696376"/>
    <w:rsid w:val="006A0125"/>
    <w:rsid w:val="006C5B9D"/>
    <w:rsid w:val="006D0DD8"/>
    <w:rsid w:val="006D7D07"/>
    <w:rsid w:val="006E112D"/>
    <w:rsid w:val="006E382E"/>
    <w:rsid w:val="006F2DBE"/>
    <w:rsid w:val="00705CFA"/>
    <w:rsid w:val="00706C71"/>
    <w:rsid w:val="00711A4C"/>
    <w:rsid w:val="00726940"/>
    <w:rsid w:val="00737220"/>
    <w:rsid w:val="007436A9"/>
    <w:rsid w:val="00745365"/>
    <w:rsid w:val="0076748D"/>
    <w:rsid w:val="00791C3F"/>
    <w:rsid w:val="0079740C"/>
    <w:rsid w:val="007B1220"/>
    <w:rsid w:val="007B1321"/>
    <w:rsid w:val="007C5E2D"/>
    <w:rsid w:val="007D3950"/>
    <w:rsid w:val="007D5348"/>
    <w:rsid w:val="007E14BC"/>
    <w:rsid w:val="007E4FA7"/>
    <w:rsid w:val="007E5375"/>
    <w:rsid w:val="007F25E8"/>
    <w:rsid w:val="007F328C"/>
    <w:rsid w:val="007F72BC"/>
    <w:rsid w:val="007F794E"/>
    <w:rsid w:val="00803FEA"/>
    <w:rsid w:val="00804A86"/>
    <w:rsid w:val="00821844"/>
    <w:rsid w:val="00823826"/>
    <w:rsid w:val="00825D67"/>
    <w:rsid w:val="00826BF9"/>
    <w:rsid w:val="008312E7"/>
    <w:rsid w:val="0083639C"/>
    <w:rsid w:val="00851234"/>
    <w:rsid w:val="00853230"/>
    <w:rsid w:val="00856266"/>
    <w:rsid w:val="00864DD6"/>
    <w:rsid w:val="0086718D"/>
    <w:rsid w:val="00872BFF"/>
    <w:rsid w:val="00876628"/>
    <w:rsid w:val="008850E9"/>
    <w:rsid w:val="0089011C"/>
    <w:rsid w:val="00894A01"/>
    <w:rsid w:val="008A2B36"/>
    <w:rsid w:val="008B77FC"/>
    <w:rsid w:val="008C19C8"/>
    <w:rsid w:val="008C3DFE"/>
    <w:rsid w:val="008F28CC"/>
    <w:rsid w:val="008F5571"/>
    <w:rsid w:val="009106D4"/>
    <w:rsid w:val="00910DD4"/>
    <w:rsid w:val="00916840"/>
    <w:rsid w:val="00920D4B"/>
    <w:rsid w:val="00933C21"/>
    <w:rsid w:val="009427FA"/>
    <w:rsid w:val="00962A47"/>
    <w:rsid w:val="009636A5"/>
    <w:rsid w:val="00971572"/>
    <w:rsid w:val="0097355C"/>
    <w:rsid w:val="00974271"/>
    <w:rsid w:val="009809A3"/>
    <w:rsid w:val="009967C0"/>
    <w:rsid w:val="009A542B"/>
    <w:rsid w:val="009B184E"/>
    <w:rsid w:val="009B2E0E"/>
    <w:rsid w:val="009D177F"/>
    <w:rsid w:val="009D6649"/>
    <w:rsid w:val="009D7545"/>
    <w:rsid w:val="009E2E6A"/>
    <w:rsid w:val="009F3847"/>
    <w:rsid w:val="00A26E3F"/>
    <w:rsid w:val="00A33A54"/>
    <w:rsid w:val="00A77FE9"/>
    <w:rsid w:val="00A8117A"/>
    <w:rsid w:val="00A813A5"/>
    <w:rsid w:val="00A97896"/>
    <w:rsid w:val="00AA1AD5"/>
    <w:rsid w:val="00AA36A1"/>
    <w:rsid w:val="00AB3513"/>
    <w:rsid w:val="00AB46F8"/>
    <w:rsid w:val="00AC74D8"/>
    <w:rsid w:val="00AE1562"/>
    <w:rsid w:val="00AF6477"/>
    <w:rsid w:val="00B13BBB"/>
    <w:rsid w:val="00B21B22"/>
    <w:rsid w:val="00B21DD3"/>
    <w:rsid w:val="00B25A4F"/>
    <w:rsid w:val="00B61047"/>
    <w:rsid w:val="00B61F17"/>
    <w:rsid w:val="00B7300E"/>
    <w:rsid w:val="00B745DA"/>
    <w:rsid w:val="00B83C71"/>
    <w:rsid w:val="00B87F6B"/>
    <w:rsid w:val="00BB4928"/>
    <w:rsid w:val="00BB5F4F"/>
    <w:rsid w:val="00BC13A2"/>
    <w:rsid w:val="00BC4DBF"/>
    <w:rsid w:val="00BD11CE"/>
    <w:rsid w:val="00BD1887"/>
    <w:rsid w:val="00BD3476"/>
    <w:rsid w:val="00BF5D36"/>
    <w:rsid w:val="00C00A08"/>
    <w:rsid w:val="00C05853"/>
    <w:rsid w:val="00C10F2B"/>
    <w:rsid w:val="00C13937"/>
    <w:rsid w:val="00C167E6"/>
    <w:rsid w:val="00C16E5F"/>
    <w:rsid w:val="00C2587D"/>
    <w:rsid w:val="00C34A16"/>
    <w:rsid w:val="00C55A6F"/>
    <w:rsid w:val="00C66878"/>
    <w:rsid w:val="00C70A80"/>
    <w:rsid w:val="00C7484F"/>
    <w:rsid w:val="00C86BFF"/>
    <w:rsid w:val="00CB0470"/>
    <w:rsid w:val="00CB3175"/>
    <w:rsid w:val="00CC3991"/>
    <w:rsid w:val="00CC534A"/>
    <w:rsid w:val="00CD51E2"/>
    <w:rsid w:val="00CE1933"/>
    <w:rsid w:val="00CF1DDA"/>
    <w:rsid w:val="00CF2F70"/>
    <w:rsid w:val="00D05F9E"/>
    <w:rsid w:val="00D12EE0"/>
    <w:rsid w:val="00D16B79"/>
    <w:rsid w:val="00D16E5D"/>
    <w:rsid w:val="00D23C74"/>
    <w:rsid w:val="00D27F68"/>
    <w:rsid w:val="00D35A5F"/>
    <w:rsid w:val="00D446E3"/>
    <w:rsid w:val="00D52FAD"/>
    <w:rsid w:val="00D63B5F"/>
    <w:rsid w:val="00D77C39"/>
    <w:rsid w:val="00D8167A"/>
    <w:rsid w:val="00D81EFE"/>
    <w:rsid w:val="00D8289B"/>
    <w:rsid w:val="00D85704"/>
    <w:rsid w:val="00D93373"/>
    <w:rsid w:val="00D9387B"/>
    <w:rsid w:val="00DA5881"/>
    <w:rsid w:val="00DC0DDF"/>
    <w:rsid w:val="00DC3821"/>
    <w:rsid w:val="00DD0EF1"/>
    <w:rsid w:val="00DE0957"/>
    <w:rsid w:val="00DE3F05"/>
    <w:rsid w:val="00DE50CE"/>
    <w:rsid w:val="00DE5D08"/>
    <w:rsid w:val="00DE5FEF"/>
    <w:rsid w:val="00DE73B1"/>
    <w:rsid w:val="00DF0F6B"/>
    <w:rsid w:val="00DF1170"/>
    <w:rsid w:val="00DF2D9A"/>
    <w:rsid w:val="00DF6C10"/>
    <w:rsid w:val="00E00AA6"/>
    <w:rsid w:val="00E03992"/>
    <w:rsid w:val="00E0404C"/>
    <w:rsid w:val="00E21E21"/>
    <w:rsid w:val="00E2735A"/>
    <w:rsid w:val="00E3171C"/>
    <w:rsid w:val="00E41B45"/>
    <w:rsid w:val="00E46340"/>
    <w:rsid w:val="00E50CB6"/>
    <w:rsid w:val="00E5447F"/>
    <w:rsid w:val="00E57A61"/>
    <w:rsid w:val="00E74336"/>
    <w:rsid w:val="00E75891"/>
    <w:rsid w:val="00E77C7B"/>
    <w:rsid w:val="00EA3EA8"/>
    <w:rsid w:val="00EA4E06"/>
    <w:rsid w:val="00EC3E58"/>
    <w:rsid w:val="00EE0EA8"/>
    <w:rsid w:val="00EF1AB9"/>
    <w:rsid w:val="00F207DA"/>
    <w:rsid w:val="00F27AEA"/>
    <w:rsid w:val="00F6183B"/>
    <w:rsid w:val="00F62760"/>
    <w:rsid w:val="00F66354"/>
    <w:rsid w:val="00F72AD0"/>
    <w:rsid w:val="00F73F1C"/>
    <w:rsid w:val="00F80E3F"/>
    <w:rsid w:val="00F82C86"/>
    <w:rsid w:val="00F84858"/>
    <w:rsid w:val="00F8497E"/>
    <w:rsid w:val="00F925C3"/>
    <w:rsid w:val="00F9343B"/>
    <w:rsid w:val="00FC0E35"/>
    <w:rsid w:val="00FC3A6E"/>
    <w:rsid w:val="00FC5348"/>
    <w:rsid w:val="00FC5549"/>
    <w:rsid w:val="00FD396D"/>
    <w:rsid w:val="00FD7352"/>
    <w:rsid w:val="00FF3D5D"/>
    <w:rsid w:val="00FF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09A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1257</Words>
  <Characters>7166</Characters>
  <Application>Microsoft Office Outlook</Application>
  <DocSecurity>0</DocSecurity>
  <Lines>0</Lines>
  <Paragraphs>0</Paragraphs>
  <ScaleCrop>false</ScaleCrop>
  <Company>Семья Курбацкой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Пользователь</dc:creator>
  <cp:keywords/>
  <dc:description/>
  <cp:lastModifiedBy>Курбацкая</cp:lastModifiedBy>
  <cp:revision>2</cp:revision>
  <dcterms:created xsi:type="dcterms:W3CDTF">2025-06-23T16:47:00Z</dcterms:created>
  <dcterms:modified xsi:type="dcterms:W3CDTF">2025-06-23T16:47:00Z</dcterms:modified>
</cp:coreProperties>
</file>